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C20D5" w14:textId="3BDDFFE5" w:rsidR="00FB6212" w:rsidRPr="00FB6212" w:rsidRDefault="00590136" w:rsidP="00FB6212">
      <w:pPr>
        <w:pStyle w:val="Heading1"/>
      </w:pPr>
      <w:r>
        <w:t>2025 Local Government Elections</w:t>
      </w:r>
    </w:p>
    <w:p w14:paraId="55C448AC" w14:textId="605A2E11" w:rsidR="00FB6212" w:rsidRPr="00FB6212" w:rsidRDefault="00590136" w:rsidP="00FB6212">
      <w:pPr>
        <w:pStyle w:val="Heading2"/>
      </w:pPr>
      <w:r>
        <w:t>Frequently Asked Questions</w:t>
      </w:r>
    </w:p>
    <w:p w14:paraId="6624C3CA" w14:textId="6735C166" w:rsidR="00FB6212" w:rsidRDefault="00590136" w:rsidP="008C449A">
      <w:pPr>
        <w:pStyle w:val="Heading3"/>
      </w:pPr>
      <w:r>
        <w:t>What is the timing of Local Government Elections</w:t>
      </w:r>
      <w:r w:rsidR="001C73DE">
        <w:t>?</w:t>
      </w:r>
    </w:p>
    <w:p w14:paraId="2B7801B0" w14:textId="6A0221F2" w:rsidR="0050694D" w:rsidRDefault="00590136" w:rsidP="0050694D">
      <w:pPr>
        <w:pStyle w:val="Heading4"/>
        <w:rPr>
          <w:rFonts w:asciiTheme="minorHAnsi" w:hAnsiTheme="minorHAnsi"/>
          <w:b w:val="0"/>
          <w:bCs/>
        </w:rPr>
      </w:pPr>
      <w:r>
        <w:t xml:space="preserve"> </w:t>
      </w:r>
      <w:r>
        <w:rPr>
          <w:rFonts w:asciiTheme="minorHAnsi" w:hAnsiTheme="minorHAnsi"/>
          <w:b w:val="0"/>
          <w:bCs/>
        </w:rPr>
        <w:t>The next City of Belmont Local Government Elections will be held on Saturday 18 October 2025.  Local Government Elections are held every two years on the third Saturday in October.</w:t>
      </w:r>
    </w:p>
    <w:p w14:paraId="3903CE7A" w14:textId="06074864" w:rsidR="00590136" w:rsidRDefault="00590136" w:rsidP="00590136">
      <w:r>
        <w:t xml:space="preserve">The Mayor for the City of Belmont is elected every </w:t>
      </w:r>
      <w:r>
        <w:rPr>
          <w:b/>
          <w:bCs/>
        </w:rPr>
        <w:t>four years</w:t>
      </w:r>
      <w:r>
        <w:t xml:space="preserve"> for a four-year term and was last elected in October 2023.</w:t>
      </w:r>
    </w:p>
    <w:p w14:paraId="638CB196" w14:textId="77777777" w:rsidR="00590136" w:rsidRDefault="00590136" w:rsidP="00590136"/>
    <w:p w14:paraId="4CC1A918" w14:textId="3848657C" w:rsidR="00590136" w:rsidRDefault="00590136" w:rsidP="00590136">
      <w:r>
        <w:t>There are 8 Councillors in the City of Belmont and half are elected every two years to serve a term of four years.</w:t>
      </w:r>
    </w:p>
    <w:p w14:paraId="1E225B78" w14:textId="35FDDDE1" w:rsidR="00590136" w:rsidRDefault="001C73DE" w:rsidP="001C73DE">
      <w:pPr>
        <w:pStyle w:val="Heading3"/>
      </w:pPr>
      <w:r>
        <w:t>Candidates in the 2025 October Election</w:t>
      </w:r>
    </w:p>
    <w:p w14:paraId="5D7D73D0" w14:textId="77777777" w:rsidR="001C73DE" w:rsidRDefault="00590136" w:rsidP="00590136">
      <w:r>
        <w:t xml:space="preserve">In October 2025, the City of Belmont will hold elections for </w:t>
      </w:r>
      <w:r w:rsidR="00DB3CB4">
        <w:t>all wards.  There will be one position available in each of Central, East and West wards and two positions in South Ward</w:t>
      </w:r>
      <w:r w:rsidR="001C73DE">
        <w:t xml:space="preserve">. </w:t>
      </w:r>
      <w:r w:rsidR="00DB3CB4">
        <w:t xml:space="preserve">  </w:t>
      </w:r>
    </w:p>
    <w:p w14:paraId="6610F824" w14:textId="20D14671" w:rsidR="001C73DE" w:rsidRDefault="001C73DE" w:rsidP="001C73DE">
      <w:pPr>
        <w:pStyle w:val="Heading4"/>
      </w:pPr>
      <w:r>
        <w:t>Current Elected Members whose term expires in 2025.</w:t>
      </w:r>
    </w:p>
    <w:p w14:paraId="26EEB74A" w14:textId="09178333" w:rsidR="00DB3CB4" w:rsidRDefault="00DB3CB4" w:rsidP="001C73DE">
      <w:r>
        <w:t>The following elected members’ terms expire in 2025, and they are eligible for re-election:</w:t>
      </w:r>
    </w:p>
    <w:p w14:paraId="63043029" w14:textId="56660178" w:rsidR="00DB3CB4" w:rsidRPr="00DB3CB4" w:rsidRDefault="00DB3CB4" w:rsidP="00590136">
      <w:pPr>
        <w:rPr>
          <w:i/>
          <w:iCs/>
        </w:rPr>
      </w:pPr>
      <w:r>
        <w:t>Vacant</w:t>
      </w:r>
      <w:r w:rsidR="001C73DE">
        <w:t>*</w:t>
      </w:r>
      <w:r>
        <w:t xml:space="preserve"> </w:t>
      </w:r>
      <w:r w:rsidR="001C73DE">
        <w:t xml:space="preserve"> (South)</w:t>
      </w:r>
      <w:r>
        <w:t xml:space="preserve">– </w:t>
      </w:r>
      <w:r w:rsidR="001C73DE">
        <w:t>*</w:t>
      </w:r>
      <w:r>
        <w:rPr>
          <w:i/>
          <w:iCs/>
        </w:rPr>
        <w:t>Extraordinary election to be held. Term expires 18/10/2025</w:t>
      </w:r>
    </w:p>
    <w:p w14:paraId="7B7A427E" w14:textId="738EB1D6" w:rsidR="00DB3CB4" w:rsidRDefault="00DB3CB4" w:rsidP="00590136">
      <w:r>
        <w:t>Cr Jenny Davis (South)</w:t>
      </w:r>
    </w:p>
    <w:p w14:paraId="294BE113" w14:textId="34EE9B71" w:rsidR="00DB3CB4" w:rsidRDefault="00DB3CB4" w:rsidP="00590136">
      <w:r>
        <w:t>Cr Deborah Sessions (West)</w:t>
      </w:r>
    </w:p>
    <w:p w14:paraId="04060B05" w14:textId="5E1DE192" w:rsidR="00DB3CB4" w:rsidRDefault="00DB3CB4" w:rsidP="00590136">
      <w:r>
        <w:t>Cr George Sekulla (Central)</w:t>
      </w:r>
    </w:p>
    <w:p w14:paraId="68AF5649" w14:textId="579DE9C7" w:rsidR="00DB3CB4" w:rsidRDefault="00DB3CB4" w:rsidP="00590136">
      <w:r>
        <w:t>Cr Bernie Ryan (East)</w:t>
      </w:r>
    </w:p>
    <w:p w14:paraId="5C41E1F1" w14:textId="23E01875" w:rsidR="001C73DE" w:rsidRDefault="001C73DE" w:rsidP="00590136">
      <w:pPr>
        <w:rPr>
          <w:b/>
          <w:bCs/>
        </w:rPr>
      </w:pPr>
      <w:r>
        <w:rPr>
          <w:b/>
          <w:bCs/>
        </w:rPr>
        <w:t>When do nominations for candidates open and close</w:t>
      </w:r>
      <w:r w:rsidR="00E06DB1">
        <w:rPr>
          <w:b/>
          <w:bCs/>
        </w:rPr>
        <w:t>?</w:t>
      </w:r>
    </w:p>
    <w:p w14:paraId="4F6EE216" w14:textId="48244B4A" w:rsidR="001C73DE" w:rsidRDefault="001C73DE" w:rsidP="00590136">
      <w:r>
        <w:t xml:space="preserve">Nominations for candidates open 51 days prior to the election day and </w:t>
      </w:r>
      <w:r w:rsidR="00E06DB1">
        <w:t xml:space="preserve">remain </w:t>
      </w:r>
      <w:r>
        <w:t xml:space="preserve">open for a period of 7 days.   </w:t>
      </w:r>
    </w:p>
    <w:p w14:paraId="2198B98D" w14:textId="77777777" w:rsidR="001C73DE" w:rsidRDefault="001C73DE" w:rsidP="00590136"/>
    <w:p w14:paraId="26C38E8B" w14:textId="6E0C8250" w:rsidR="001C73DE" w:rsidRDefault="001C73DE" w:rsidP="001C73DE">
      <w:pPr>
        <w:pStyle w:val="Heading4"/>
      </w:pPr>
      <w:r>
        <w:t>Who can be a candidate?</w:t>
      </w:r>
    </w:p>
    <w:p w14:paraId="13114ED2" w14:textId="77777777" w:rsidR="007860B3" w:rsidRDefault="001C73DE" w:rsidP="001C73DE">
      <w:r>
        <w:t>Anyone who</w:t>
      </w:r>
      <w:r w:rsidR="001C19D1">
        <w:t>;</w:t>
      </w:r>
    </w:p>
    <w:p w14:paraId="3606F889" w14:textId="77777777" w:rsidR="007860B3" w:rsidRDefault="007860B3" w:rsidP="007860B3">
      <w:pPr>
        <w:pStyle w:val="ListParagraph"/>
        <w:numPr>
          <w:ilvl w:val="0"/>
          <w:numId w:val="38"/>
        </w:numPr>
      </w:pPr>
      <w:r>
        <w:t>is</w:t>
      </w:r>
      <w:r w:rsidR="001C73DE">
        <w:t xml:space="preserve"> on the City of Belmont Electoral Roll as a resident or</w:t>
      </w:r>
    </w:p>
    <w:p w14:paraId="1CF4C8B8" w14:textId="77777777" w:rsidR="00BC4AF3" w:rsidRDefault="001C73DE" w:rsidP="007860B3">
      <w:pPr>
        <w:pStyle w:val="ListParagraph"/>
        <w:numPr>
          <w:ilvl w:val="0"/>
          <w:numId w:val="38"/>
        </w:numPr>
      </w:pPr>
      <w:r>
        <w:t xml:space="preserve">is a non-resident owner or occupier of a rateable property within the City can be a candidate.  </w:t>
      </w:r>
    </w:p>
    <w:p w14:paraId="48C491A0" w14:textId="60BF7F90" w:rsidR="001C73DE" w:rsidRDefault="001C73DE" w:rsidP="00BC4AF3">
      <w:r>
        <w:t xml:space="preserve">Nominees of a corporate body cannot stand for council.  Further detail on who is qualified to be a candidate is outlined in section 2.19 to 2.24 of the </w:t>
      </w:r>
      <w:r w:rsidRPr="00BC4AF3">
        <w:rPr>
          <w:i/>
          <w:iCs/>
        </w:rPr>
        <w:t>Local Government Act 1995</w:t>
      </w:r>
      <w:r w:rsidR="00BC4AF3">
        <w:rPr>
          <w:i/>
          <w:iCs/>
        </w:rPr>
        <w:t xml:space="preserve"> (WA)</w:t>
      </w:r>
      <w:r>
        <w:t xml:space="preserve"> and on the Department of Local Government, Sporting and Cultural </w:t>
      </w:r>
      <w:r w:rsidRPr="0067365F">
        <w:rPr>
          <w:color w:val="000000" w:themeColor="text1"/>
        </w:rPr>
        <w:t xml:space="preserve">Industries </w:t>
      </w:r>
      <w:hyperlink r:id="rId11" w:history="1">
        <w:r w:rsidRPr="0067365F">
          <w:rPr>
            <w:rStyle w:val="Hyperlink"/>
            <w:color w:val="000000" w:themeColor="text1"/>
          </w:rPr>
          <w:t>website.</w:t>
        </w:r>
      </w:hyperlink>
    </w:p>
    <w:p w14:paraId="5F52AA70" w14:textId="77777777" w:rsidR="001C73DE" w:rsidRDefault="001C73DE" w:rsidP="001C73DE"/>
    <w:p w14:paraId="67D3E14C" w14:textId="77777777" w:rsidR="00AB15BD" w:rsidRDefault="00AB15BD" w:rsidP="001C73DE"/>
    <w:p w14:paraId="14C9CDA2" w14:textId="079A2D4A" w:rsidR="001C73DE" w:rsidRDefault="001C73DE" w:rsidP="001C73DE">
      <w:pPr>
        <w:pStyle w:val="Heading3"/>
      </w:pPr>
      <w:r>
        <w:lastRenderedPageBreak/>
        <w:t>Enrolment</w:t>
      </w:r>
    </w:p>
    <w:p w14:paraId="5B03DAF1" w14:textId="1654CE01" w:rsidR="001C73DE" w:rsidRDefault="001C73DE" w:rsidP="001C73DE">
      <w:pPr>
        <w:rPr>
          <w:b/>
          <w:bCs/>
        </w:rPr>
      </w:pPr>
      <w:r w:rsidRPr="002D6285">
        <w:rPr>
          <w:b/>
          <w:bCs/>
        </w:rPr>
        <w:t>Who is entitled to vote?</w:t>
      </w:r>
    </w:p>
    <w:p w14:paraId="0F693D19" w14:textId="77777777" w:rsidR="002D6285" w:rsidRDefault="002D6285" w:rsidP="001C73DE">
      <w:pPr>
        <w:rPr>
          <w:b/>
          <w:bCs/>
        </w:rPr>
      </w:pPr>
    </w:p>
    <w:p w14:paraId="2E6CBD3C" w14:textId="02F5661F" w:rsidR="002D6285" w:rsidRPr="002D6285" w:rsidRDefault="002D6285" w:rsidP="001C73DE">
      <w:r>
        <w:t xml:space="preserve">Residents are entitled to vote </w:t>
      </w:r>
      <w:proofErr w:type="gramStart"/>
      <w:r>
        <w:t>provided that</w:t>
      </w:r>
      <w:proofErr w:type="gramEnd"/>
      <w:r>
        <w:t xml:space="preserve"> they are on the State electoral Roll for the City of Belmont.  People outside the City who have a valid eligibility claim for a rateable property within the district or ward can also vote.</w:t>
      </w:r>
    </w:p>
    <w:p w14:paraId="2D1E63C3" w14:textId="4A8AD163" w:rsidR="001C73DE" w:rsidRDefault="001C73DE" w:rsidP="001C73DE">
      <w:r>
        <w:t>The roll for the election consists of:</w:t>
      </w:r>
    </w:p>
    <w:p w14:paraId="64906151" w14:textId="5B5BCF18" w:rsidR="001C73DE" w:rsidRDefault="001C73DE" w:rsidP="002D6285">
      <w:pPr>
        <w:pStyle w:val="ListParagraph"/>
        <w:numPr>
          <w:ilvl w:val="0"/>
          <w:numId w:val="37"/>
        </w:numPr>
      </w:pPr>
      <w:r>
        <w:t>Individuals who live in the City of Belmont district and who are enrolled on the State Electoral Roll for that residential address within the City of Belmont (the Resident’s Roll)</w:t>
      </w:r>
    </w:p>
    <w:p w14:paraId="579F31B6" w14:textId="2257947A" w:rsidR="001C73DE" w:rsidRDefault="001C73DE" w:rsidP="002D6285">
      <w:pPr>
        <w:pStyle w:val="ListParagraph"/>
        <w:numPr>
          <w:ilvl w:val="0"/>
          <w:numId w:val="37"/>
        </w:numPr>
      </w:pPr>
      <w:r>
        <w:t>Non-resident owners (residential and commercial) and occupiers (commercial) of rateable property in the City of Belmont who have an approved current application for the City of Belmont Non-Resident Owners and Occupiers Roll (Owners and Occupiers Roll)</w:t>
      </w:r>
    </w:p>
    <w:p w14:paraId="04F20052" w14:textId="77777777" w:rsidR="001C73DE" w:rsidRPr="001C73DE" w:rsidRDefault="001C73DE" w:rsidP="001C73DE"/>
    <w:p w14:paraId="35E58698" w14:textId="1FB201B9" w:rsidR="00FB6212" w:rsidRDefault="00DB3CB4" w:rsidP="00FB6212">
      <w:pPr>
        <w:rPr>
          <w:b/>
          <w:bCs/>
        </w:rPr>
      </w:pPr>
      <w:r>
        <w:t xml:space="preserve"> </w:t>
      </w:r>
      <w:r w:rsidR="001C73DE">
        <w:rPr>
          <w:b/>
          <w:bCs/>
        </w:rPr>
        <w:t>What is the Resident</w:t>
      </w:r>
      <w:r w:rsidR="007329CD">
        <w:rPr>
          <w:b/>
          <w:bCs/>
        </w:rPr>
        <w:t>s’</w:t>
      </w:r>
      <w:r w:rsidR="001C73DE">
        <w:rPr>
          <w:b/>
          <w:bCs/>
        </w:rPr>
        <w:t xml:space="preserve"> Roll.</w:t>
      </w:r>
    </w:p>
    <w:p w14:paraId="0975EC9A" w14:textId="77777777" w:rsidR="001C73DE" w:rsidRDefault="001C73DE" w:rsidP="00FB6212"/>
    <w:p w14:paraId="565C04B5" w14:textId="4B1EABEF" w:rsidR="001C73DE" w:rsidRDefault="001C73DE" w:rsidP="00FB6212">
      <w:r>
        <w:t xml:space="preserve">Those residents who live in the City of Belmont and are enrolled at that </w:t>
      </w:r>
      <w:r w:rsidR="00325BB2">
        <w:t xml:space="preserve">City of Belmont </w:t>
      </w:r>
      <w:r>
        <w:t xml:space="preserve">address on the State Electoral Roll are automatically enrolled on the Resident’s Roll for local </w:t>
      </w:r>
      <w:r w:rsidR="001758B8">
        <w:t>government</w:t>
      </w:r>
      <w:r>
        <w:t xml:space="preserve"> elections.</w:t>
      </w:r>
    </w:p>
    <w:p w14:paraId="6FEA5995" w14:textId="77777777" w:rsidR="001C73DE" w:rsidRDefault="001C73DE" w:rsidP="00FB6212"/>
    <w:p w14:paraId="7DD72250" w14:textId="659A1427" w:rsidR="001C73DE" w:rsidRDefault="001C73DE" w:rsidP="00FB6212">
      <w:pPr>
        <w:rPr>
          <w:b/>
          <w:bCs/>
        </w:rPr>
      </w:pPr>
      <w:r>
        <w:rPr>
          <w:b/>
          <w:bCs/>
        </w:rPr>
        <w:t xml:space="preserve">What </w:t>
      </w:r>
      <w:proofErr w:type="gramStart"/>
      <w:r>
        <w:rPr>
          <w:b/>
          <w:bCs/>
        </w:rPr>
        <w:t>is</w:t>
      </w:r>
      <w:proofErr w:type="gramEnd"/>
      <w:r>
        <w:rPr>
          <w:b/>
          <w:bCs/>
        </w:rPr>
        <w:t xml:space="preserve"> the Non-Resident Owners and Occupiers Roll?</w:t>
      </w:r>
    </w:p>
    <w:p w14:paraId="2AB69441" w14:textId="1FFECB5E" w:rsidR="001C73DE" w:rsidRDefault="001C73DE" w:rsidP="00FB6212">
      <w:r>
        <w:t>Owners</w:t>
      </w:r>
      <w:r w:rsidR="002D6285">
        <w:t xml:space="preserve">, occupiers or corporate bodies who own or occupy rateable property within the City may apply or nominate people (corporate bodies) to be on the Non-Residents Owners and Occupiers Roll, providing that they are on the State or Federal electoral roll for a residence outside the City of Belmont and meet the requirements of the </w:t>
      </w:r>
      <w:r w:rsidR="002D6285">
        <w:rPr>
          <w:i/>
          <w:iCs/>
        </w:rPr>
        <w:t>Local Government Act 1995</w:t>
      </w:r>
      <w:r w:rsidR="002D6285">
        <w:t>.  To be eligible to vote the</w:t>
      </w:r>
      <w:r w:rsidR="00325BB2">
        <w:t>y</w:t>
      </w:r>
      <w:r w:rsidR="002D6285">
        <w:t xml:space="preserve"> must</w:t>
      </w:r>
      <w:r w:rsidR="00C9390E">
        <w:t xml:space="preserve"> apply to the City and</w:t>
      </w:r>
      <w:r w:rsidR="002D6285">
        <w:t xml:space="preserve"> be an accepted</w:t>
      </w:r>
      <w:r w:rsidR="00C9390E">
        <w:t xml:space="preserve"> by the City as eligible</w:t>
      </w:r>
      <w:r w:rsidR="002D6285">
        <w:t>.</w:t>
      </w:r>
    </w:p>
    <w:p w14:paraId="427FDD1E" w14:textId="77777777" w:rsidR="002D6285" w:rsidRDefault="002D6285" w:rsidP="00FB6212"/>
    <w:p w14:paraId="01813371" w14:textId="172AE86B" w:rsidR="002D6285" w:rsidRDefault="00376ECD" w:rsidP="00FB6212">
      <w:pPr>
        <w:rPr>
          <w:b/>
          <w:bCs/>
        </w:rPr>
      </w:pPr>
      <w:r>
        <w:rPr>
          <w:b/>
          <w:bCs/>
        </w:rPr>
        <w:t xml:space="preserve">What is </w:t>
      </w:r>
      <w:r w:rsidR="002D6285">
        <w:rPr>
          <w:b/>
          <w:bCs/>
        </w:rPr>
        <w:t>Non-resident Owner</w:t>
      </w:r>
      <w:r>
        <w:rPr>
          <w:b/>
          <w:bCs/>
        </w:rPr>
        <w:t>?</w:t>
      </w:r>
    </w:p>
    <w:p w14:paraId="6BE50E4D" w14:textId="5C051A2A" w:rsidR="002D6285" w:rsidRDefault="002D6285" w:rsidP="00FB6212">
      <w:r w:rsidRPr="002D6285">
        <w:t xml:space="preserve">A non-resident owner </w:t>
      </w:r>
      <w:r>
        <w:t xml:space="preserve">is a person who owns rateable property within the City of Belmont or a ward but lives at and is enrolled on the State or Federal Electoral Roll at another address outside the City of Belmont or outside that ward.  </w:t>
      </w:r>
      <w:r w:rsidR="00C9390E">
        <w:t>For example, y</w:t>
      </w:r>
      <w:r>
        <w:t>ou may live and be enrolled on the State roll at an address in South Ward but own property in East Ward.  You are eligible to apply to be on the roll as a non-resident owner for East Ward.</w:t>
      </w:r>
    </w:p>
    <w:p w14:paraId="41CB9EC7" w14:textId="77777777" w:rsidR="002D6285" w:rsidRDefault="002D6285" w:rsidP="00FB6212"/>
    <w:p w14:paraId="2C326473" w14:textId="190B18C0" w:rsidR="002D6285" w:rsidRPr="002D6285" w:rsidRDefault="002D6285" w:rsidP="00FB6212">
      <w:pPr>
        <w:rPr>
          <w:b/>
          <w:bCs/>
        </w:rPr>
      </w:pPr>
      <w:r w:rsidRPr="002D6285">
        <w:rPr>
          <w:b/>
          <w:bCs/>
        </w:rPr>
        <w:t xml:space="preserve">What is a </w:t>
      </w:r>
      <w:r w:rsidR="00A61634">
        <w:rPr>
          <w:b/>
          <w:bCs/>
        </w:rPr>
        <w:t>N</w:t>
      </w:r>
      <w:r w:rsidRPr="002D6285">
        <w:rPr>
          <w:b/>
          <w:bCs/>
        </w:rPr>
        <w:t>on-resident Occupier</w:t>
      </w:r>
      <w:r w:rsidR="00A61634">
        <w:rPr>
          <w:b/>
          <w:bCs/>
        </w:rPr>
        <w:t>?</w:t>
      </w:r>
    </w:p>
    <w:p w14:paraId="68BEAEB7" w14:textId="3302EE8E" w:rsidR="002D6285" w:rsidRDefault="002D6285" w:rsidP="00FB6212">
      <w:r>
        <w:t>A non-resident occupier is a person or a nominee of a body corporate that leases or occupies rateable commercial property within the ward or district and satisfies the requirements of the Act.  To be eligible to be on the roll as a non-resident occupier (person or body corporate nominee) the following must be satisfied:</w:t>
      </w:r>
    </w:p>
    <w:p w14:paraId="4F1BB166" w14:textId="4E842149" w:rsidR="002D6285" w:rsidRDefault="002D6285" w:rsidP="002D6285">
      <w:pPr>
        <w:pStyle w:val="ListParagraph"/>
        <w:numPr>
          <w:ilvl w:val="0"/>
          <w:numId w:val="36"/>
        </w:numPr>
      </w:pPr>
      <w:r>
        <w:t>The person or corporate nominee is on the State or Federal Electoral roll outside the ward/district for which they are claiming a right to vote for; and</w:t>
      </w:r>
    </w:p>
    <w:p w14:paraId="7B4BEC14" w14:textId="63983B06" w:rsidR="002D6285" w:rsidRDefault="002D6285" w:rsidP="002D6285">
      <w:pPr>
        <w:pStyle w:val="ListParagraph"/>
        <w:numPr>
          <w:ilvl w:val="0"/>
          <w:numId w:val="36"/>
        </w:numPr>
      </w:pPr>
      <w:r>
        <w:t>The lease must have been in place for a period of 12 months prior to the application and continue for a period of three months after;</w:t>
      </w:r>
      <w:r w:rsidR="00622242">
        <w:t xml:space="preserve"> </w:t>
      </w:r>
      <w:r>
        <w:t>and</w:t>
      </w:r>
    </w:p>
    <w:p w14:paraId="7B07FC63" w14:textId="267F87F6" w:rsidR="002D6285" w:rsidRDefault="002D6285" w:rsidP="00FB6212">
      <w:pPr>
        <w:pStyle w:val="ListParagraph"/>
        <w:numPr>
          <w:ilvl w:val="0"/>
          <w:numId w:val="36"/>
        </w:numPr>
      </w:pPr>
      <w:r>
        <w:t>A minimum square metre area has been leased; and</w:t>
      </w:r>
    </w:p>
    <w:p w14:paraId="4ACB441E" w14:textId="77777777" w:rsidR="002D6285" w:rsidRDefault="002D6285" w:rsidP="002D6285">
      <w:pPr>
        <w:pStyle w:val="ListParagraph"/>
        <w:numPr>
          <w:ilvl w:val="0"/>
          <w:numId w:val="36"/>
        </w:numPr>
      </w:pPr>
      <w:r>
        <w:t>A minimum rent has been paid for the premises; and</w:t>
      </w:r>
    </w:p>
    <w:p w14:paraId="15518E42" w14:textId="77777777" w:rsidR="002D6285" w:rsidRDefault="002D6285" w:rsidP="002D6285">
      <w:pPr>
        <w:pStyle w:val="ListParagraph"/>
        <w:numPr>
          <w:ilvl w:val="0"/>
          <w:numId w:val="36"/>
        </w:numPr>
      </w:pPr>
      <w:r>
        <w:lastRenderedPageBreak/>
        <w:t>The premises must be able to be secured and be for exclusive use .</w:t>
      </w:r>
    </w:p>
    <w:p w14:paraId="1210BE8B" w14:textId="75FE5D6A" w:rsidR="002D6285" w:rsidRPr="005337F3" w:rsidRDefault="002D6285" w:rsidP="002D6285">
      <w:pPr>
        <w:rPr>
          <w:color w:val="000000" w:themeColor="text1"/>
        </w:rPr>
      </w:pPr>
      <w:r>
        <w:t>Further information</w:t>
      </w:r>
      <w:r w:rsidR="000C1B42">
        <w:t xml:space="preserve"> on what is a body corporate</w:t>
      </w:r>
      <w:r>
        <w:t xml:space="preserve"> is available on the Department of Local Government website</w:t>
      </w:r>
      <w:r w:rsidR="005D1A23">
        <w:t xml:space="preserve"> (www.dlgsc.wa.gov.au)</w:t>
      </w:r>
      <w:r>
        <w:t xml:space="preserve"> and the </w:t>
      </w:r>
      <w:hyperlink r:id="rId12" w:history="1">
        <w:r w:rsidR="005D1A23" w:rsidRPr="005337F3">
          <w:rPr>
            <w:rStyle w:val="Hyperlink"/>
            <w:color w:val="000000" w:themeColor="text1"/>
          </w:rPr>
          <w:t xml:space="preserve">Owner and Occupiers </w:t>
        </w:r>
        <w:r w:rsidRPr="005337F3">
          <w:rPr>
            <w:rStyle w:val="Hyperlink"/>
            <w:color w:val="000000" w:themeColor="text1"/>
          </w:rPr>
          <w:t>Operational Guideline</w:t>
        </w:r>
      </w:hyperlink>
      <w:r w:rsidRPr="005337F3">
        <w:rPr>
          <w:color w:val="000000" w:themeColor="text1"/>
        </w:rPr>
        <w:t>.</w:t>
      </w:r>
    </w:p>
    <w:p w14:paraId="3FADB6F7" w14:textId="77777777" w:rsidR="002D6285" w:rsidRPr="005337F3" w:rsidRDefault="002D6285" w:rsidP="002D6285">
      <w:pPr>
        <w:rPr>
          <w:color w:val="000000" w:themeColor="text1"/>
        </w:rPr>
      </w:pPr>
    </w:p>
    <w:p w14:paraId="6A0F75E2" w14:textId="2F19F41E" w:rsidR="002D6285" w:rsidRPr="002D6285" w:rsidRDefault="002D6285" w:rsidP="002D6285">
      <w:pPr>
        <w:rPr>
          <w:b/>
          <w:bCs/>
        </w:rPr>
      </w:pPr>
      <w:r w:rsidRPr="002D6285">
        <w:rPr>
          <w:b/>
          <w:bCs/>
        </w:rPr>
        <w:t>When is the last day that people can enrol to vote in the election</w:t>
      </w:r>
      <w:r w:rsidR="00376ECD">
        <w:rPr>
          <w:b/>
          <w:bCs/>
        </w:rPr>
        <w:t>?</w:t>
      </w:r>
    </w:p>
    <w:p w14:paraId="104A3116" w14:textId="77777777" w:rsidR="002D6285" w:rsidRDefault="002D6285" w:rsidP="002D6285"/>
    <w:p w14:paraId="72972256" w14:textId="38015378" w:rsidR="002D6285" w:rsidRDefault="002D6285" w:rsidP="002D6285">
      <w:r>
        <w:t xml:space="preserve">People must be </w:t>
      </w:r>
      <w:r w:rsidR="00FD504C">
        <w:t xml:space="preserve">enrolled on the State Electoral Roll at their residential address within the City of Belmont by 5pm on the day on which the rolls close for the local government election.  This date will be set closer to the date of election but is usually mid to late August.  Enrolments and changes to enrolments can be made via the Western Australian Electoral Commission website </w:t>
      </w:r>
      <w:r w:rsidR="00FD504C" w:rsidRPr="005337F3">
        <w:rPr>
          <w:color w:val="000000" w:themeColor="text1"/>
        </w:rPr>
        <w:t>(</w:t>
      </w:r>
      <w:hyperlink r:id="rId13" w:history="1">
        <w:r w:rsidR="00FD504C" w:rsidRPr="005337F3">
          <w:rPr>
            <w:rStyle w:val="Hyperlink"/>
            <w:color w:val="000000" w:themeColor="text1"/>
          </w:rPr>
          <w:t>www.elections.wa.gov.au</w:t>
        </w:r>
      </w:hyperlink>
      <w:r w:rsidR="00FD504C" w:rsidRPr="005337F3">
        <w:rPr>
          <w:color w:val="000000" w:themeColor="text1"/>
        </w:rPr>
        <w:t xml:space="preserve">) </w:t>
      </w:r>
      <w:r w:rsidR="00FD504C">
        <w:t>or phone 13 63 06</w:t>
      </w:r>
      <w:r w:rsidR="00743C1C">
        <w:t>.</w:t>
      </w:r>
    </w:p>
    <w:p w14:paraId="68236CCC" w14:textId="77777777" w:rsidR="00743C1C" w:rsidRDefault="00743C1C" w:rsidP="002D6285"/>
    <w:p w14:paraId="6DF9DDB1" w14:textId="68D879E4" w:rsidR="00743C1C" w:rsidRDefault="00743C1C" w:rsidP="002D6285">
      <w:bookmarkStart w:id="0" w:name="_Hlk164327615"/>
      <w:r>
        <w:t xml:space="preserve">Individuals and </w:t>
      </w:r>
      <w:r w:rsidR="000C1B42">
        <w:t>body corporates</w:t>
      </w:r>
      <w:r>
        <w:t xml:space="preserve"> that own property or occupy commercial premises may enrol or nominees on behalf of companies may enrol on the owners and occupiers roll until 5pm on the close of enrolments day.</w:t>
      </w:r>
    </w:p>
    <w:p w14:paraId="5EF521A2" w14:textId="77777777" w:rsidR="00743C1C" w:rsidRDefault="00743C1C" w:rsidP="00743C1C"/>
    <w:p w14:paraId="0EEDA3F6" w14:textId="7B0A8AC2" w:rsidR="00743C1C" w:rsidRDefault="00743C1C" w:rsidP="005337F3">
      <w:pPr>
        <w:pStyle w:val="Heading4"/>
      </w:pPr>
      <w:r>
        <w:t>Enrolment Forms</w:t>
      </w:r>
    </w:p>
    <w:p w14:paraId="1C8091E8" w14:textId="0BAFA0C8" w:rsidR="00743C1C" w:rsidRDefault="00743C1C" w:rsidP="00743C1C">
      <w:r>
        <w:t>Enrolment forms may be obtained from</w:t>
      </w:r>
      <w:r w:rsidR="005D1A23">
        <w:t xml:space="preserve"> the Department of Local Government Sporting And Cultural Industries.</w:t>
      </w:r>
    </w:p>
    <w:p w14:paraId="0483CD03" w14:textId="48AA0F9B" w:rsidR="005D1A23" w:rsidRPr="005337F3" w:rsidRDefault="00FE6B72" w:rsidP="00743C1C">
      <w:pPr>
        <w:rPr>
          <w:color w:val="000000" w:themeColor="text1"/>
        </w:rPr>
      </w:pPr>
      <w:hyperlink r:id="rId14" w:history="1">
        <w:r w:rsidR="005D1A23" w:rsidRPr="005337F3">
          <w:rPr>
            <w:rStyle w:val="Hyperlink"/>
            <w:color w:val="000000" w:themeColor="text1"/>
          </w:rPr>
          <w:t>https://www.dlgsc.wa.gov.au/department/publications/publication/owners-and-occupiers-roll</w:t>
        </w:r>
      </w:hyperlink>
    </w:p>
    <w:p w14:paraId="1ADC10C0" w14:textId="77777777" w:rsidR="00834CE9" w:rsidRDefault="00834CE9" w:rsidP="00834CE9">
      <w:pPr>
        <w:ind w:left="720" w:hanging="720"/>
      </w:pPr>
    </w:p>
    <w:p w14:paraId="657774A0" w14:textId="59AF9895" w:rsidR="00834CE9" w:rsidRDefault="00834CE9" w:rsidP="00834CE9">
      <w:pPr>
        <w:ind w:left="720" w:hanging="720"/>
      </w:pPr>
      <w:r>
        <w:t>T</w:t>
      </w:r>
      <w:r w:rsidRPr="00834CE9">
        <w:t xml:space="preserve">he following forms </w:t>
      </w:r>
      <w:r w:rsidR="008A35BE">
        <w:t xml:space="preserve">are required </w:t>
      </w:r>
      <w:r w:rsidRPr="00834CE9">
        <w:t>dependant on situation</w:t>
      </w:r>
    </w:p>
    <w:p w14:paraId="4700B3E6" w14:textId="154B3233" w:rsidR="005D1A23" w:rsidRPr="008A35BE" w:rsidRDefault="005337F3" w:rsidP="002D6285">
      <w:pPr>
        <w:rPr>
          <w:u w:val="single"/>
        </w:rPr>
      </w:pPr>
      <w:r w:rsidRPr="008A35BE">
        <w:rPr>
          <w:u w:val="single"/>
        </w:rPr>
        <w:t>Owners require</w:t>
      </w:r>
      <w:r w:rsidR="00834CE9" w:rsidRPr="008A35BE">
        <w:rPr>
          <w:u w:val="single"/>
        </w:rPr>
        <w:t>:</w:t>
      </w:r>
    </w:p>
    <w:p w14:paraId="4A75F33F" w14:textId="017B1992" w:rsidR="005D1A23" w:rsidRDefault="005D1A23" w:rsidP="002D6285">
      <w:r>
        <w:t>People:</w:t>
      </w:r>
      <w:r>
        <w:tab/>
      </w:r>
      <w:r>
        <w:tab/>
        <w:t>1-2 owners</w:t>
      </w:r>
      <w:r>
        <w:tab/>
      </w:r>
      <w:r>
        <w:tab/>
      </w:r>
      <w:r>
        <w:tab/>
        <w:t xml:space="preserve">Form 2A must be completed </w:t>
      </w:r>
    </w:p>
    <w:p w14:paraId="0AA2F2D7" w14:textId="3F5D9F81" w:rsidR="005D1A23" w:rsidRPr="002D6285" w:rsidRDefault="005D1A23" w:rsidP="005337F3">
      <w:pPr>
        <w:ind w:left="1440" w:firstLine="720"/>
      </w:pPr>
      <w:r>
        <w:t xml:space="preserve">2 or more owners </w:t>
      </w:r>
      <w:r>
        <w:tab/>
      </w:r>
      <w:r>
        <w:tab/>
        <w:t>Form 2A and Form 2C must be completed</w:t>
      </w:r>
    </w:p>
    <w:p w14:paraId="5483B18B" w14:textId="57F586B5" w:rsidR="000C1B42" w:rsidRDefault="000C1B42" w:rsidP="000C1B42">
      <w:r>
        <w:t xml:space="preserve">Body </w:t>
      </w:r>
      <w:r w:rsidR="005D1A23">
        <w:t xml:space="preserve">Corporate </w:t>
      </w:r>
      <w:r>
        <w:tab/>
      </w:r>
    </w:p>
    <w:p w14:paraId="05AAB2BB" w14:textId="57BE8004" w:rsidR="002D6285" w:rsidRDefault="005D1A23" w:rsidP="000C1B42">
      <w:pPr>
        <w:ind w:left="2160" w:hanging="2160"/>
      </w:pPr>
      <w:r>
        <w:t>1-2 Owners</w:t>
      </w:r>
      <w:r>
        <w:tab/>
      </w:r>
      <w:r w:rsidR="000C1B42">
        <w:t>Nominees must each complete form 2A and Company complete Form 2D</w:t>
      </w:r>
    </w:p>
    <w:p w14:paraId="76EB983E" w14:textId="4BB32A91" w:rsidR="000C1B42" w:rsidRDefault="000C1B42" w:rsidP="000C1B42">
      <w:pPr>
        <w:ind w:left="2160" w:hanging="2160"/>
      </w:pPr>
      <w:r>
        <w:t>3 or more</w:t>
      </w:r>
      <w:r>
        <w:tab/>
        <w:t xml:space="preserve">Forms 2A, Form 2C and Form 2D to be completed </w:t>
      </w:r>
    </w:p>
    <w:p w14:paraId="22B86A40" w14:textId="5DD8ABE3" w:rsidR="000C1B42" w:rsidRDefault="000C1B42" w:rsidP="000C1B42"/>
    <w:p w14:paraId="2F1F1515" w14:textId="6F083357" w:rsidR="000C1B42" w:rsidRPr="0050345B" w:rsidRDefault="000C1B42" w:rsidP="000C1B42">
      <w:pPr>
        <w:rPr>
          <w:u w:val="single"/>
        </w:rPr>
      </w:pPr>
      <w:r w:rsidRPr="0050345B">
        <w:rPr>
          <w:u w:val="single"/>
        </w:rPr>
        <w:t>For Occupiers</w:t>
      </w:r>
      <w:r w:rsidR="00834CE9">
        <w:rPr>
          <w:u w:val="single"/>
        </w:rPr>
        <w:t xml:space="preserve"> of commercial property</w:t>
      </w:r>
    </w:p>
    <w:p w14:paraId="578DA195" w14:textId="55B04835" w:rsidR="000C1B42" w:rsidRDefault="000C1B42" w:rsidP="000C1B42">
      <w:r>
        <w:t>People:</w:t>
      </w:r>
      <w:r>
        <w:tab/>
      </w:r>
      <w:r>
        <w:tab/>
        <w:t>1-2 owners</w:t>
      </w:r>
      <w:r>
        <w:tab/>
      </w:r>
      <w:r>
        <w:tab/>
      </w:r>
      <w:r>
        <w:tab/>
        <w:t xml:space="preserve">Form 2B must be completed </w:t>
      </w:r>
    </w:p>
    <w:p w14:paraId="6F7CC8A3" w14:textId="3E1C265E" w:rsidR="000C1B42" w:rsidRDefault="000C1B42" w:rsidP="000C1B42">
      <w:pPr>
        <w:ind w:left="1440" w:firstLine="720"/>
      </w:pPr>
      <w:r>
        <w:t xml:space="preserve">2 or more owners </w:t>
      </w:r>
      <w:r>
        <w:tab/>
      </w:r>
      <w:r>
        <w:tab/>
        <w:t>Form 2B and Form 2C must be completed</w:t>
      </w:r>
    </w:p>
    <w:p w14:paraId="2CFCE564" w14:textId="212A0A8E" w:rsidR="000C1B42" w:rsidRDefault="000C1B42" w:rsidP="000C1B42"/>
    <w:p w14:paraId="3E72ECA6" w14:textId="77777777" w:rsidR="000C1B42" w:rsidRDefault="000C1B42" w:rsidP="000C1B42">
      <w:r>
        <w:t xml:space="preserve">Body Corporate </w:t>
      </w:r>
      <w:r>
        <w:tab/>
      </w:r>
    </w:p>
    <w:p w14:paraId="59ED612A" w14:textId="5F3E60B3" w:rsidR="000C1B42" w:rsidRDefault="000C1B42" w:rsidP="000C1B42">
      <w:pPr>
        <w:ind w:left="2160" w:hanging="2160"/>
      </w:pPr>
      <w:r>
        <w:t>1-2 Owners</w:t>
      </w:r>
      <w:r>
        <w:tab/>
        <w:t>Nominees must each complete form 2B and body corporate complete Form 2D</w:t>
      </w:r>
    </w:p>
    <w:p w14:paraId="02B55F54" w14:textId="59FDC8EF" w:rsidR="000C1B42" w:rsidRDefault="000C1B42" w:rsidP="000C1B42">
      <w:pPr>
        <w:ind w:left="2160" w:hanging="2160"/>
      </w:pPr>
      <w:r>
        <w:t>3 or more</w:t>
      </w:r>
      <w:r>
        <w:tab/>
        <w:t xml:space="preserve">Forms 2B, Form 2C and Form 2D to be completed </w:t>
      </w:r>
    </w:p>
    <w:bookmarkEnd w:id="0"/>
    <w:p w14:paraId="078CB41F" w14:textId="77777777" w:rsidR="00297CFF" w:rsidRDefault="00297CFF" w:rsidP="000C1B42">
      <w:pPr>
        <w:ind w:left="2160" w:hanging="2160"/>
      </w:pPr>
    </w:p>
    <w:p w14:paraId="7A6BD567" w14:textId="77777777" w:rsidR="00297CFF" w:rsidRDefault="00297CFF" w:rsidP="00297CFF">
      <w:pPr>
        <w:pStyle w:val="Heading4"/>
      </w:pPr>
      <w:r>
        <w:lastRenderedPageBreak/>
        <w:t>What is the voting entitlement per person or property?</w:t>
      </w:r>
    </w:p>
    <w:p w14:paraId="15E6D9C4" w14:textId="77777777" w:rsidR="00297CFF" w:rsidRDefault="00297CFF" w:rsidP="00297CFF"/>
    <w:p w14:paraId="543CE5BB" w14:textId="77777777" w:rsidR="00297CFF" w:rsidRDefault="00297CFF" w:rsidP="00297CFF">
      <w:r>
        <w:t>A person may only have their name on the roll once for each ward regardless of the number of properties owned or occupied.</w:t>
      </w:r>
    </w:p>
    <w:p w14:paraId="3F46133F" w14:textId="77777777" w:rsidR="00297CFF" w:rsidRDefault="00297CFF" w:rsidP="00297CFF"/>
    <w:p w14:paraId="7E5D2955" w14:textId="77777777" w:rsidR="00297CFF" w:rsidRDefault="00297CFF" w:rsidP="00297CFF">
      <w:r>
        <w:t xml:space="preserve">For the Mayoral election, a person is only entitled to vote once </w:t>
      </w:r>
      <w:proofErr w:type="gramStart"/>
      <w:r>
        <w:t>regardless</w:t>
      </w:r>
      <w:proofErr w:type="gramEnd"/>
      <w:r>
        <w:t xml:space="preserve"> if they are on the roll for the multiple wards.  This is because the Mayoral election is for the whole of the district.</w:t>
      </w:r>
    </w:p>
    <w:p w14:paraId="26FCBE6A" w14:textId="77777777" w:rsidR="008A35BE" w:rsidRDefault="008A35BE" w:rsidP="00622242">
      <w:pPr>
        <w:pStyle w:val="Heading2"/>
      </w:pPr>
    </w:p>
    <w:p w14:paraId="5BA26EE4" w14:textId="407D6E49" w:rsidR="000C1B42" w:rsidRDefault="00622242" w:rsidP="00622242">
      <w:pPr>
        <w:pStyle w:val="Heading2"/>
      </w:pPr>
      <w:r>
        <w:t>The Election</w:t>
      </w:r>
    </w:p>
    <w:p w14:paraId="4A8BF481" w14:textId="77777777" w:rsidR="00622242" w:rsidRDefault="00622242" w:rsidP="00622242"/>
    <w:p w14:paraId="222946C8" w14:textId="3077FDF4" w:rsidR="00622242" w:rsidRDefault="00622242" w:rsidP="00622242">
      <w:pPr>
        <w:pStyle w:val="Heading4"/>
      </w:pPr>
      <w:r>
        <w:t>Who conducts the election?</w:t>
      </w:r>
    </w:p>
    <w:p w14:paraId="39B35D03" w14:textId="77777777" w:rsidR="00622242" w:rsidRDefault="00622242" w:rsidP="00622242"/>
    <w:p w14:paraId="014F053A" w14:textId="36AA03A0" w:rsidR="00622242" w:rsidRDefault="00622242" w:rsidP="00622242">
      <w:r>
        <w:t>Historically the City of Belmont decides to conduct the election as a postal vote and appoint the WA Electoral Commissioner to run the election.</w:t>
      </w:r>
    </w:p>
    <w:p w14:paraId="41419271" w14:textId="77777777" w:rsidR="00622242" w:rsidRDefault="00622242" w:rsidP="00622242"/>
    <w:p w14:paraId="753B17E2" w14:textId="37ACDC16" w:rsidR="00622242" w:rsidRDefault="00622242" w:rsidP="00622242">
      <w:pPr>
        <w:pStyle w:val="Heading4"/>
      </w:pPr>
      <w:r>
        <w:t>Is voting compulsory</w:t>
      </w:r>
    </w:p>
    <w:p w14:paraId="4FF49B4F" w14:textId="4D1378CF" w:rsidR="00622242" w:rsidRDefault="00622242" w:rsidP="00622242">
      <w:r>
        <w:t xml:space="preserve">No </w:t>
      </w:r>
    </w:p>
    <w:p w14:paraId="67A93B6F" w14:textId="77777777" w:rsidR="00622242" w:rsidRDefault="00622242" w:rsidP="00622242"/>
    <w:p w14:paraId="31D596F2" w14:textId="65B5463B" w:rsidR="00622242" w:rsidRDefault="00622242" w:rsidP="00622242">
      <w:pPr>
        <w:pStyle w:val="Heading4"/>
      </w:pPr>
      <w:r>
        <w:t>Is early or absent or electronic voting available</w:t>
      </w:r>
    </w:p>
    <w:p w14:paraId="1451D154" w14:textId="77777777" w:rsidR="00622242" w:rsidRDefault="00622242" w:rsidP="00622242"/>
    <w:p w14:paraId="00BC6930" w14:textId="57DDE34F" w:rsidR="00622242" w:rsidRDefault="00622242" w:rsidP="00622242">
      <w:r>
        <w:t xml:space="preserve">No.  If you are going to be away and wish to vote you need to arrange for your postal ball papers to be forwarded to you </w:t>
      </w:r>
      <w:proofErr w:type="spellStart"/>
      <w:r>
        <w:t>form</w:t>
      </w:r>
      <w:proofErr w:type="spellEnd"/>
      <w:r>
        <w:t xml:space="preserve"> your enrolled address.</w:t>
      </w:r>
    </w:p>
    <w:p w14:paraId="4883453E" w14:textId="77777777" w:rsidR="00622242" w:rsidRDefault="00622242" w:rsidP="00622242"/>
    <w:p w14:paraId="11A229E3" w14:textId="0DBE8AE5" w:rsidR="00622242" w:rsidRDefault="00622242" w:rsidP="00622242">
      <w:pPr>
        <w:pStyle w:val="Heading4"/>
      </w:pPr>
      <w:r>
        <w:t>When must ballot papers be returned</w:t>
      </w:r>
    </w:p>
    <w:p w14:paraId="628B9D13" w14:textId="77777777" w:rsidR="00622242" w:rsidRDefault="00622242" w:rsidP="00622242"/>
    <w:p w14:paraId="5E062932" w14:textId="641E8386" w:rsidR="00622242" w:rsidRDefault="00622242" w:rsidP="00622242">
      <w:r>
        <w:t xml:space="preserve">To be counted in the election all ballot papers must be received by 6pm on the day of the election (18 October 2025).  If </w:t>
      </w:r>
      <w:proofErr w:type="gramStart"/>
      <w:r>
        <w:t>posting</w:t>
      </w:r>
      <w:proofErr w:type="gramEnd"/>
      <w:r>
        <w:t xml:space="preserve"> you must allow time for the ballot to be received by the Electoral Commission by the Friday before.  IF less than a week to election day it is recommended that you hand deliver your ballot paper to the City of Belmont Administration Centre.  A ballot box is available at the front counter.</w:t>
      </w:r>
    </w:p>
    <w:p w14:paraId="3B5E96BC" w14:textId="77777777" w:rsidR="00622242" w:rsidRDefault="00622242" w:rsidP="00622242"/>
    <w:p w14:paraId="6CEA63D2" w14:textId="71BED311" w:rsidR="00622242" w:rsidRDefault="00622242" w:rsidP="00622242">
      <w:pPr>
        <w:pStyle w:val="Heading4"/>
      </w:pPr>
      <w:r>
        <w:t>What if I have not received, lost or damaged my ballot papers</w:t>
      </w:r>
    </w:p>
    <w:p w14:paraId="5DC73664" w14:textId="77777777" w:rsidR="00622242" w:rsidRDefault="00622242" w:rsidP="00622242"/>
    <w:p w14:paraId="14806431" w14:textId="07FDFB2D" w:rsidR="00622242" w:rsidRPr="00622242" w:rsidRDefault="00622242" w:rsidP="00622242">
      <w:r>
        <w:t xml:space="preserve">Election packages are posted to all electors approximately 3 weeks prior to the election day.  If you have not received your election papers or if you have lost or </w:t>
      </w:r>
      <w:proofErr w:type="gramStart"/>
      <w:r>
        <w:t>damaged</w:t>
      </w:r>
      <w:proofErr w:type="gramEnd"/>
      <w:r>
        <w:t xml:space="preserve"> you may attend the City of Belmont Administration Office where a WAEC representative can assist.  You must attend in person</w:t>
      </w:r>
    </w:p>
    <w:p w14:paraId="4E9533C8" w14:textId="77777777" w:rsidR="00622242" w:rsidRPr="00622242" w:rsidRDefault="00622242" w:rsidP="00622242"/>
    <w:p w14:paraId="75AB3C61" w14:textId="167D0D38" w:rsidR="005B1F7D" w:rsidRPr="008A35BE" w:rsidRDefault="00590136" w:rsidP="008A35BE">
      <w:pPr>
        <w:pStyle w:val="ListContinue4"/>
      </w:pPr>
      <w:r>
        <w:lastRenderedPageBreak/>
        <w:t xml:space="preserve"> </w:t>
      </w:r>
    </w:p>
    <w:sectPr w:rsidR="005B1F7D" w:rsidRPr="008A35BE" w:rsidSect="00E534EC">
      <w:headerReference w:type="even" r:id="rId15"/>
      <w:headerReference w:type="default" r:id="rId16"/>
      <w:footerReference w:type="even" r:id="rId17"/>
      <w:footerReference w:type="default" r:id="rId18"/>
      <w:headerReference w:type="first" r:id="rId19"/>
      <w:footerReference w:type="first" r:id="rId20"/>
      <w:pgSz w:w="11906" w:h="16838" w:code="9"/>
      <w:pgMar w:top="680" w:right="680" w:bottom="680" w:left="680" w:header="96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0E34" w14:textId="77777777" w:rsidR="00660C08" w:rsidRDefault="00660C08" w:rsidP="00C37A29">
      <w:pPr>
        <w:spacing w:after="0"/>
      </w:pPr>
      <w:r>
        <w:separator/>
      </w:r>
    </w:p>
  </w:endnote>
  <w:endnote w:type="continuationSeparator" w:id="0">
    <w:p w14:paraId="553202E5" w14:textId="77777777" w:rsidR="00660C08" w:rsidRDefault="00660C08"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24D7" w14:textId="77777777" w:rsidR="00BA6960" w:rsidRDefault="00BA6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02ED1" w14:textId="77777777" w:rsidR="00352E76" w:rsidRDefault="007E59DF" w:rsidP="00352E76">
    <w:pPr>
      <w:pStyle w:val="Footer"/>
    </w:pPr>
    <w:r>
      <w:rPr>
        <w:noProof/>
      </w:rPr>
      <mc:AlternateContent>
        <mc:Choice Requires="wps">
          <w:drawing>
            <wp:anchor distT="0" distB="0" distL="114300" distR="114300" simplePos="0" relativeHeight="251661312" behindDoc="1" locked="1" layoutInCell="1" allowOverlap="1" wp14:anchorId="602AB178" wp14:editId="60E72AF9">
              <wp:simplePos x="438150" y="9058275"/>
              <wp:positionH relativeFrom="page">
                <wp:align>left</wp:align>
              </wp:positionH>
              <wp:positionV relativeFrom="page">
                <wp:align>bottom</wp:align>
              </wp:positionV>
              <wp:extent cx="10800000" cy="648000"/>
              <wp:effectExtent l="0" t="0" r="1905" b="0"/>
              <wp:wrapNone/>
              <wp:docPr id="1521935460" name="Rectangle 2"/>
              <wp:cNvGraphicFramePr/>
              <a:graphic xmlns:a="http://schemas.openxmlformats.org/drawingml/2006/main">
                <a:graphicData uri="http://schemas.microsoft.com/office/word/2010/wordprocessingShape">
                  <wps:wsp>
                    <wps:cNvSpPr/>
                    <wps:spPr>
                      <a:xfrm>
                        <a:off x="0" y="0"/>
                        <a:ext cx="10800000" cy="648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17F39" id="Rectangle 2" o:spid="_x0000_s1026" style="position:absolute;margin-left:0;margin-top:0;width:850.4pt;height:51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" fillcolor="#e8e2d6 [3214]" stroked="f" strokeweight="1pt">
              <w10:wrap anchorx="page" anchory="page"/>
              <w10:anchorlock/>
            </v:rect>
          </w:pict>
        </mc:Fallback>
      </mc:AlternateContent>
    </w:r>
  </w:p>
  <w:p w14:paraId="4B00E5A9" w14:textId="53F8206E" w:rsidR="00352E76" w:rsidRDefault="00FE6B72" w:rsidP="00352E76">
    <w:pPr>
      <w:pStyle w:val="Footer-centre"/>
      <w:framePr w:wrap="around"/>
    </w:pPr>
    <w:sdt>
      <w:sdtPr>
        <w:alias w:val="Title"/>
        <w:tag w:val=""/>
        <w:id w:val="1525823926"/>
        <w:dataBinding w:prefixMappings="xmlns:ns0='http://purl.org/dc/elements/1.1/' xmlns:ns1='http://schemas.openxmlformats.org/package/2006/metadata/core-properties' " w:xpath="/ns1:coreProperties[1]/ns0:title[1]" w:storeItemID="{6C3C8BC8-F283-45AE-878A-BAB7291924A1}"/>
        <w:text/>
      </w:sdtPr>
      <w:sdtEndPr/>
      <w:sdtContent>
        <w:r w:rsidR="00BA6960">
          <w:t>Election 2025 - FAQs</w:t>
        </w:r>
      </w:sdtContent>
    </w:sdt>
  </w:p>
  <w:p w14:paraId="7C776726" w14:textId="77777777" w:rsidR="00401234" w:rsidRDefault="007E59DF" w:rsidP="00352E76">
    <w:pPr>
      <w:pStyle w:val="Footer-right"/>
      <w:framePr w:wrap="around"/>
    </w:pPr>
    <w:r>
      <w:t xml:space="preserve">Page | </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E87C" w14:textId="12E5307E" w:rsidR="001E03AC" w:rsidRDefault="00FE6B72" w:rsidP="001E03AC">
    <w:pPr>
      <w:pStyle w:val="Footer-centre"/>
      <w:framePr w:wrap="around"/>
    </w:pPr>
    <w:sdt>
      <w:sdtPr>
        <w:alias w:val="Title"/>
        <w:tag w:val=""/>
        <w:id w:val="-1238469736"/>
        <w:dataBinding w:prefixMappings="xmlns:ns0='http://purl.org/dc/elements/1.1/' xmlns:ns1='http://schemas.openxmlformats.org/package/2006/metadata/core-properties' " w:xpath="/ns1:coreProperties[1]/ns0:title[1]" w:storeItemID="{6C3C8BC8-F283-45AE-878A-BAB7291924A1}"/>
        <w:text/>
      </w:sdtPr>
      <w:sdtEndPr/>
      <w:sdtContent>
        <w:r w:rsidR="00BA6960">
          <w:t>Election 2025 - FAQs</w:t>
        </w:r>
      </w:sdtContent>
    </w:sdt>
  </w:p>
  <w:p w14:paraId="34AFAC9F" w14:textId="77777777" w:rsidR="001E03AC" w:rsidRDefault="001E03AC" w:rsidP="001E03AC">
    <w:pPr>
      <w:pStyle w:val="Footer-right"/>
      <w:framePr w:wrap="around"/>
    </w:pPr>
    <w:r>
      <w:t xml:space="preserve">Page | </w:t>
    </w:r>
    <w:r>
      <w:fldChar w:fldCharType="begin"/>
    </w:r>
    <w:r>
      <w:instrText xml:space="preserve"> PAGE   \* MERGEFORMAT </w:instrText>
    </w:r>
    <w:r>
      <w:fldChar w:fldCharType="separate"/>
    </w:r>
    <w:r>
      <w:t>1</w:t>
    </w:r>
    <w:r>
      <w:rPr>
        <w:noProof/>
      </w:rPr>
      <w:fldChar w:fldCharType="end"/>
    </w:r>
  </w:p>
  <w:p w14:paraId="527E25DB" w14:textId="77777777" w:rsidR="001E03AC" w:rsidRPr="001E03AC" w:rsidRDefault="001E03AC" w:rsidP="001E03AC">
    <w:pPr>
      <w:pStyle w:val="Footer"/>
    </w:pPr>
    <w:r>
      <w:rPr>
        <w:noProof/>
      </w:rPr>
      <mc:AlternateContent>
        <mc:Choice Requires="wps">
          <w:drawing>
            <wp:anchor distT="0" distB="0" distL="114300" distR="114300" simplePos="0" relativeHeight="251665408" behindDoc="1" locked="1" layoutInCell="1" allowOverlap="1" wp14:anchorId="5B1056E2" wp14:editId="1CE1FC63">
              <wp:simplePos x="0" y="0"/>
              <wp:positionH relativeFrom="page">
                <wp:posOffset>0</wp:posOffset>
              </wp:positionH>
              <wp:positionV relativeFrom="page">
                <wp:posOffset>10047767</wp:posOffset>
              </wp:positionV>
              <wp:extent cx="10800000" cy="648000"/>
              <wp:effectExtent l="0" t="0" r="1905" b="0"/>
              <wp:wrapNone/>
              <wp:docPr id="159889186" name="Rectangle 2"/>
              <wp:cNvGraphicFramePr/>
              <a:graphic xmlns:a="http://schemas.openxmlformats.org/drawingml/2006/main">
                <a:graphicData uri="http://schemas.microsoft.com/office/word/2010/wordprocessingShape">
                  <wps:wsp>
                    <wps:cNvSpPr/>
                    <wps:spPr>
                      <a:xfrm>
                        <a:off x="0" y="0"/>
                        <a:ext cx="10800000" cy="648000"/>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C6903" id="Rectangle 2" o:spid="_x0000_s1026" style="position:absolute;margin-left:0;margin-top:791.15pt;width:850.4pt;height:5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" fillcolor="#e8e2d6 [3214]" stroked="f" strokeweight="1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1CCC7" w14:textId="77777777" w:rsidR="00660C08" w:rsidRDefault="00660C08" w:rsidP="00C37A29">
      <w:pPr>
        <w:spacing w:after="0"/>
      </w:pPr>
      <w:r>
        <w:separator/>
      </w:r>
    </w:p>
  </w:footnote>
  <w:footnote w:type="continuationSeparator" w:id="0">
    <w:p w14:paraId="03FC6BB1" w14:textId="77777777" w:rsidR="00660C08" w:rsidRDefault="00660C08"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57CE" w14:textId="77777777" w:rsidR="00BA6960" w:rsidRDefault="00BA6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4A64B" w14:textId="77777777" w:rsidR="00BA6960" w:rsidRDefault="00BA6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0F0B" w14:textId="77777777" w:rsidR="003F7768" w:rsidRDefault="003F7768">
    <w:pPr>
      <w:pStyle w:val="Header"/>
    </w:pPr>
    <w:r>
      <w:rPr>
        <w:noProof/>
      </w:rPr>
      <mc:AlternateContent>
        <mc:Choice Requires="wpg">
          <w:drawing>
            <wp:anchor distT="360045" distB="360045" distL="360045" distR="360045" simplePos="0" relativeHeight="251663360" behindDoc="0" locked="0" layoutInCell="1" allowOverlap="1" wp14:anchorId="1F687F41" wp14:editId="06E6B091">
              <wp:simplePos x="0" y="0"/>
              <wp:positionH relativeFrom="page">
                <wp:align>right</wp:align>
              </wp:positionH>
              <wp:positionV relativeFrom="page">
                <wp:align>top</wp:align>
              </wp:positionV>
              <wp:extent cx="1681200" cy="1692000"/>
              <wp:effectExtent l="0" t="0" r="0" b="0"/>
              <wp:wrapSquare wrapText="bothSides"/>
              <wp:docPr id="1941990762" name="Group 3"/>
              <wp:cNvGraphicFramePr/>
              <a:graphic xmlns:a="http://schemas.openxmlformats.org/drawingml/2006/main">
                <a:graphicData uri="http://schemas.microsoft.com/office/word/2010/wordprocessingGroup">
                  <wpg:wgp>
                    <wpg:cNvGrpSpPr/>
                    <wpg:grpSpPr>
                      <a:xfrm>
                        <a:off x="0" y="0"/>
                        <a:ext cx="1681200" cy="1692000"/>
                        <a:chOff x="0" y="0"/>
                        <a:chExt cx="1680097" cy="1690432"/>
                      </a:xfrm>
                    </wpg:grpSpPr>
                    <pic:pic xmlns:pic="http://schemas.openxmlformats.org/drawingml/2006/picture">
                      <pic:nvPicPr>
                        <pic:cNvPr id="1090142682" name="Graphic 2">
                          <a:extLst>
                            <a:ext uri="{FF2B5EF4-FFF2-40B4-BE49-F238E27FC236}">
                              <a16:creationId xmlns:a16="http://schemas.microsoft.com/office/drawing/2014/main" id="{E39884B9-92ED-FE13-0AE5-D5EDFF593AFB}"/>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311847"/>
                          <a:ext cx="1367790" cy="1378585"/>
                        </a:xfrm>
                        <a:prstGeom prst="rect">
                          <a:avLst/>
                        </a:prstGeom>
                      </pic:spPr>
                    </pic:pic>
                    <wps:wsp>
                      <wps:cNvPr id="1784942072" name="Rectangle 2"/>
                      <wps:cNvSpPr/>
                      <wps:spPr>
                        <a:xfrm>
                          <a:off x="1464097" y="0"/>
                          <a:ext cx="216000" cy="2160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40F803" id="Group 3" o:spid="_x0000_s1026" style="position:absolute;margin-left:81.2pt;margin-top:0;width:132.4pt;height:133.25pt;z-index:251663360;mso-wrap-distance-left:28.35pt;mso-wrap-distance-top:28.35pt;mso-wrap-distance-right:28.35pt;mso-wrap-distance-bottom:28.35pt;mso-position-horizontal:right;mso-position-horizontal-relative:page;mso-position-vertical:top;mso-position-vertical-relative:page;mso-width-relative:margin;mso-height-relative:margin" coordsize="16800,1690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7" type="#_x0000_t75" style="position:absolute;top:3118;width:13677;height:137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">
                <v:imagedata r:id="rId3" o:title=""/>
              </v:shape>
              <v:rect id="Rectangle 2" o:spid="_x0000_s1028" style="position:absolute;left:14640;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" filled="f" stroked="f" strokeweight="1pt"/>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436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B27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462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9A49E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847AC412"/>
    <w:numStyleLink w:val="Numbering"/>
  </w:abstractNum>
  <w:abstractNum w:abstractNumId="11" w15:restartNumberingAfterBreak="0">
    <w:nsid w:val="08136C75"/>
    <w:multiLevelType w:val="multilevel"/>
    <w:tmpl w:val="090C77FE"/>
    <w:numStyleLink w:val="Bullet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847AC412"/>
    <w:numStyleLink w:val="Numbering"/>
  </w:abstractNum>
  <w:abstractNum w:abstractNumId="14" w15:restartNumberingAfterBreak="0">
    <w:nsid w:val="0D5A5E93"/>
    <w:multiLevelType w:val="multilevel"/>
    <w:tmpl w:val="090C77FE"/>
    <w:numStyleLink w:val="Bullets"/>
  </w:abstractNum>
  <w:abstractNum w:abstractNumId="15" w15:restartNumberingAfterBreak="0">
    <w:nsid w:val="0F6F37EA"/>
    <w:multiLevelType w:val="multilevel"/>
    <w:tmpl w:val="847AC412"/>
    <w:styleLink w:val="Numbering"/>
    <w:lvl w:ilvl="0">
      <w:start w:val="1"/>
      <w:numFmt w:val="decimal"/>
      <w:pStyle w:val="ListNumber"/>
      <w:lvlText w:val="%1."/>
      <w:lvlJc w:val="left"/>
      <w:pPr>
        <w:tabs>
          <w:tab w:val="num" w:pos="284"/>
        </w:tabs>
        <w:ind w:left="340" w:hanging="340"/>
      </w:pPr>
      <w:rPr>
        <w:rFonts w:hint="default"/>
      </w:rPr>
    </w:lvl>
    <w:lvl w:ilvl="1">
      <w:start w:val="1"/>
      <w:numFmt w:val="decimal"/>
      <w:pStyle w:val="ListNumber2"/>
      <w:lvlText w:val="%1.%2."/>
      <w:lvlJc w:val="left"/>
      <w:pPr>
        <w:ind w:left="680" w:hanging="680"/>
      </w:pPr>
      <w:rPr>
        <w:rFonts w:hint="default"/>
      </w:rPr>
    </w:lvl>
    <w:lvl w:ilvl="2">
      <w:start w:val="1"/>
      <w:numFmt w:val="decimal"/>
      <w:pStyle w:val="ListNumber3"/>
      <w:lvlText w:val="%1.%2.%3."/>
      <w:lvlJc w:val="left"/>
      <w:pPr>
        <w:tabs>
          <w:tab w:val="num" w:pos="1134"/>
        </w:tabs>
        <w:ind w:left="1021" w:hanging="1021"/>
      </w:pPr>
      <w:rPr>
        <w:rFonts w:hint="default"/>
      </w:rPr>
    </w:lvl>
    <w:lvl w:ilvl="3">
      <w:start w:val="1"/>
      <w:numFmt w:val="decimal"/>
      <w:pStyle w:val="ListNumber4"/>
      <w:lvlText w:val="%1.%2.%3.%4."/>
      <w:lvlJc w:val="left"/>
      <w:pPr>
        <w:ind w:left="1361" w:hanging="1361"/>
      </w:pPr>
      <w:rPr>
        <w:rFonts w:hint="default"/>
      </w:rPr>
    </w:lvl>
    <w:lvl w:ilvl="4">
      <w:start w:val="1"/>
      <w:numFmt w:val="decimal"/>
      <w:pStyle w:val="ListNumber5"/>
      <w:lvlText w:val="%1.%2.%3.%4.%5"/>
      <w:lvlJc w:val="left"/>
      <w:pPr>
        <w:ind w:left="1701" w:hanging="1701"/>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08148CB"/>
    <w:multiLevelType w:val="hybridMultilevel"/>
    <w:tmpl w:val="A6D81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32D53ED"/>
    <w:multiLevelType w:val="multilevel"/>
    <w:tmpl w:val="847AC412"/>
    <w:numStyleLink w:val="Numbering"/>
  </w:abstractNum>
  <w:abstractNum w:abstractNumId="18" w15:restartNumberingAfterBreak="0">
    <w:nsid w:val="13554ABA"/>
    <w:multiLevelType w:val="multilevel"/>
    <w:tmpl w:val="090C77FE"/>
    <w:numStyleLink w:val="Bullets"/>
  </w:abstractNum>
  <w:abstractNum w:abstractNumId="19"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D322B09"/>
    <w:multiLevelType w:val="multilevel"/>
    <w:tmpl w:val="847AC412"/>
    <w:numStyleLink w:val="Numbering"/>
  </w:abstractNum>
  <w:abstractNum w:abstractNumId="21" w15:restartNumberingAfterBreak="0">
    <w:nsid w:val="21894DB9"/>
    <w:multiLevelType w:val="hybridMultilevel"/>
    <w:tmpl w:val="E1CE422E"/>
    <w:lvl w:ilvl="0" w:tplc="02E08B84">
      <w:start w:val="1"/>
      <w:numFmt w:val="bullet"/>
      <w:lvlText w:val="–"/>
      <w:lvlJc w:val="left"/>
      <w:pPr>
        <w:ind w:left="360" w:hanging="360"/>
      </w:pPr>
      <w:rPr>
        <w:rFonts w:ascii="Verdana" w:hAnsi="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D45FF6"/>
    <w:multiLevelType w:val="hybridMultilevel"/>
    <w:tmpl w:val="4C0E2E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2070C0"/>
    <w:multiLevelType w:val="hybridMultilevel"/>
    <w:tmpl w:val="EE0E2742"/>
    <w:lvl w:ilvl="0" w:tplc="5BD804A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85C78D4"/>
    <w:multiLevelType w:val="hybridMultilevel"/>
    <w:tmpl w:val="F6E2F10E"/>
    <w:lvl w:ilvl="0" w:tplc="6BFE88BC">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321F1D0F"/>
    <w:multiLevelType w:val="multilevel"/>
    <w:tmpl w:val="090C77FE"/>
    <w:numStyleLink w:val="Bullets"/>
  </w:abstractNum>
  <w:abstractNum w:abstractNumId="26" w15:restartNumberingAfterBreak="0">
    <w:nsid w:val="41397427"/>
    <w:multiLevelType w:val="multilevel"/>
    <w:tmpl w:val="847AC412"/>
    <w:numStyleLink w:val="Numbering"/>
  </w:abstractNum>
  <w:abstractNum w:abstractNumId="27"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8" w15:restartNumberingAfterBreak="0">
    <w:nsid w:val="4E7F1CD0"/>
    <w:multiLevelType w:val="multilevel"/>
    <w:tmpl w:val="847AC412"/>
    <w:numStyleLink w:val="Numbering"/>
  </w:abstractNum>
  <w:abstractNum w:abstractNumId="29" w15:restartNumberingAfterBreak="0">
    <w:nsid w:val="58B73D84"/>
    <w:multiLevelType w:val="multilevel"/>
    <w:tmpl w:val="50041352"/>
    <w:numStyleLink w:val="ListHeadings"/>
  </w:abstractNum>
  <w:abstractNum w:abstractNumId="30" w15:restartNumberingAfterBreak="0">
    <w:nsid w:val="596A0C8C"/>
    <w:multiLevelType w:val="multilevel"/>
    <w:tmpl w:val="847AC412"/>
    <w:numStyleLink w:val="Numbering"/>
  </w:abstractNum>
  <w:abstractNum w:abstractNumId="31" w15:restartNumberingAfterBreak="0">
    <w:nsid w:val="5ABE7E3A"/>
    <w:multiLevelType w:val="multilevel"/>
    <w:tmpl w:val="847AC412"/>
    <w:numStyleLink w:val="Numbering"/>
  </w:abstractNum>
  <w:abstractNum w:abstractNumId="32" w15:restartNumberingAfterBreak="0">
    <w:nsid w:val="60E1502C"/>
    <w:multiLevelType w:val="multilevel"/>
    <w:tmpl w:val="090C77FE"/>
    <w:styleLink w:val="Bullets"/>
    <w:lvl w:ilvl="0">
      <w:start w:val="1"/>
      <w:numFmt w:val="bullet"/>
      <w:pStyle w:val="ListBullet"/>
      <w:lvlText w:val="•"/>
      <w:lvlJc w:val="left"/>
      <w:pPr>
        <w:ind w:left="340" w:hanging="340"/>
      </w:pPr>
      <w:rPr>
        <w:rFonts w:ascii="Calibri" w:hAnsi="Calibri" w:hint="default"/>
        <w:color w:val="auto"/>
      </w:rPr>
    </w:lvl>
    <w:lvl w:ilvl="1">
      <w:start w:val="1"/>
      <w:numFmt w:val="bullet"/>
      <w:pStyle w:val="ListBullet2"/>
      <w:lvlText w:val="–"/>
      <w:lvlJc w:val="left"/>
      <w:pPr>
        <w:ind w:left="680" w:hanging="340"/>
      </w:pPr>
      <w:rPr>
        <w:rFonts w:ascii="Verdana" w:hAnsi="Verdana" w:hint="default"/>
        <w:color w:val="auto"/>
      </w:rPr>
    </w:lvl>
    <w:lvl w:ilvl="2">
      <w:start w:val="1"/>
      <w:numFmt w:val="bullet"/>
      <w:pStyle w:val="ListBullet3"/>
      <w:lvlText w:val="›"/>
      <w:lvlJc w:val="left"/>
      <w:pPr>
        <w:ind w:left="1021" w:hanging="341"/>
      </w:pPr>
      <w:rPr>
        <w:rFonts w:ascii="Verdana" w:hAnsi="Verdana" w:hint="default"/>
        <w:color w:val="auto"/>
      </w:rPr>
    </w:lvl>
    <w:lvl w:ilvl="3">
      <w:start w:val="1"/>
      <w:numFmt w:val="bullet"/>
      <w:pStyle w:val="ListBullet4"/>
      <w:lvlText w:val="▪"/>
      <w:lvlJc w:val="left"/>
      <w:pPr>
        <w:ind w:left="1304" w:hanging="283"/>
      </w:pPr>
      <w:rPr>
        <w:rFonts w:ascii="Verdana" w:hAnsi="Verdana"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3" w15:restartNumberingAfterBreak="0">
    <w:nsid w:val="60E20997"/>
    <w:multiLevelType w:val="multilevel"/>
    <w:tmpl w:val="090C77FE"/>
    <w:numStyleLink w:val="Bullets"/>
  </w:abstractNum>
  <w:abstractNum w:abstractNumId="34" w15:restartNumberingAfterBreak="0">
    <w:nsid w:val="643520E2"/>
    <w:multiLevelType w:val="multilevel"/>
    <w:tmpl w:val="090C77FE"/>
    <w:numStyleLink w:val="Bullets"/>
  </w:abstractNum>
  <w:abstractNum w:abstractNumId="35" w15:restartNumberingAfterBreak="0">
    <w:nsid w:val="660D51AD"/>
    <w:multiLevelType w:val="multilevel"/>
    <w:tmpl w:val="847AC412"/>
    <w:numStyleLink w:val="Numbering"/>
  </w:abstractNum>
  <w:abstractNum w:abstractNumId="36" w15:restartNumberingAfterBreak="0">
    <w:nsid w:val="744D0736"/>
    <w:multiLevelType w:val="multilevel"/>
    <w:tmpl w:val="847AC412"/>
    <w:numStyleLink w:val="Numbering"/>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2"/>
  </w:num>
  <w:num w:numId="12" w16cid:durableId="1261796759">
    <w:abstractNumId w:val="34"/>
  </w:num>
  <w:num w:numId="13" w16cid:durableId="1043405154">
    <w:abstractNumId w:val="25"/>
  </w:num>
  <w:num w:numId="14" w16cid:durableId="846598071">
    <w:abstractNumId w:val="15"/>
  </w:num>
  <w:num w:numId="15" w16cid:durableId="1311640227">
    <w:abstractNumId w:val="36"/>
  </w:num>
  <w:num w:numId="16" w16cid:durableId="881941196">
    <w:abstractNumId w:val="28"/>
  </w:num>
  <w:num w:numId="17" w16cid:durableId="533617442">
    <w:abstractNumId w:val="35"/>
  </w:num>
  <w:num w:numId="18" w16cid:durableId="250312982">
    <w:abstractNumId w:val="10"/>
  </w:num>
  <w:num w:numId="19" w16cid:durableId="385955825">
    <w:abstractNumId w:val="13"/>
  </w:num>
  <w:num w:numId="20" w16cid:durableId="1408189744">
    <w:abstractNumId w:val="26"/>
  </w:num>
  <w:num w:numId="21" w16cid:durableId="1370494809">
    <w:abstractNumId w:val="17"/>
  </w:num>
  <w:num w:numId="22" w16cid:durableId="659580476">
    <w:abstractNumId w:val="12"/>
  </w:num>
  <w:num w:numId="23" w16cid:durableId="2036539326">
    <w:abstractNumId w:val="14"/>
  </w:num>
  <w:num w:numId="24" w16cid:durableId="1303265532">
    <w:abstractNumId w:val="20"/>
  </w:num>
  <w:num w:numId="25" w16cid:durableId="1737582058">
    <w:abstractNumId w:val="30"/>
  </w:num>
  <w:num w:numId="26" w16cid:durableId="974717717">
    <w:abstractNumId w:val="29"/>
  </w:num>
  <w:num w:numId="27" w16cid:durableId="444039133">
    <w:abstractNumId w:val="19"/>
  </w:num>
  <w:num w:numId="28" w16cid:durableId="1536448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7"/>
  </w:num>
  <w:num w:numId="30" w16cid:durableId="1445415839">
    <w:abstractNumId w:val="31"/>
  </w:num>
  <w:num w:numId="31" w16cid:durableId="1283341184">
    <w:abstractNumId w:val="33"/>
  </w:num>
  <w:num w:numId="32" w16cid:durableId="705712637">
    <w:abstractNumId w:val="18"/>
  </w:num>
  <w:num w:numId="33" w16cid:durableId="2079739388">
    <w:abstractNumId w:val="11"/>
  </w:num>
  <w:num w:numId="34" w16cid:durableId="1857378493">
    <w:abstractNumId w:val="21"/>
  </w:num>
  <w:num w:numId="35" w16cid:durableId="662273843">
    <w:abstractNumId w:val="22"/>
  </w:num>
  <w:num w:numId="36" w16cid:durableId="1507938276">
    <w:abstractNumId w:val="24"/>
  </w:num>
  <w:num w:numId="37" w16cid:durableId="484668073">
    <w:abstractNumId w:val="16"/>
  </w:num>
  <w:num w:numId="38" w16cid:durableId="20561932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36"/>
    <w:rsid w:val="000300AF"/>
    <w:rsid w:val="000335F8"/>
    <w:rsid w:val="00036400"/>
    <w:rsid w:val="00052BA8"/>
    <w:rsid w:val="000724AE"/>
    <w:rsid w:val="0008037D"/>
    <w:rsid w:val="000849EA"/>
    <w:rsid w:val="00094D10"/>
    <w:rsid w:val="000B497F"/>
    <w:rsid w:val="000B4F45"/>
    <w:rsid w:val="000C1B42"/>
    <w:rsid w:val="000D7EE8"/>
    <w:rsid w:val="000F382D"/>
    <w:rsid w:val="00112E8F"/>
    <w:rsid w:val="00120518"/>
    <w:rsid w:val="00125141"/>
    <w:rsid w:val="001268BC"/>
    <w:rsid w:val="00141C61"/>
    <w:rsid w:val="001530EE"/>
    <w:rsid w:val="001758B8"/>
    <w:rsid w:val="001821C2"/>
    <w:rsid w:val="001A0D77"/>
    <w:rsid w:val="001A5586"/>
    <w:rsid w:val="001C19D1"/>
    <w:rsid w:val="001C73DE"/>
    <w:rsid w:val="001C7835"/>
    <w:rsid w:val="001E03AC"/>
    <w:rsid w:val="001E4C19"/>
    <w:rsid w:val="001F13C1"/>
    <w:rsid w:val="001F446D"/>
    <w:rsid w:val="001F6314"/>
    <w:rsid w:val="002068CA"/>
    <w:rsid w:val="00221AB7"/>
    <w:rsid w:val="00246435"/>
    <w:rsid w:val="00246BCF"/>
    <w:rsid w:val="00247A44"/>
    <w:rsid w:val="00257D72"/>
    <w:rsid w:val="00262DA8"/>
    <w:rsid w:val="00270834"/>
    <w:rsid w:val="002814E6"/>
    <w:rsid w:val="00291F5D"/>
    <w:rsid w:val="002965C0"/>
    <w:rsid w:val="00297CFF"/>
    <w:rsid w:val="002D6285"/>
    <w:rsid w:val="002E0EDA"/>
    <w:rsid w:val="002E17CA"/>
    <w:rsid w:val="002E4E95"/>
    <w:rsid w:val="002E7A9E"/>
    <w:rsid w:val="002F70EE"/>
    <w:rsid w:val="00305171"/>
    <w:rsid w:val="00323A37"/>
    <w:rsid w:val="00325BB2"/>
    <w:rsid w:val="00343EBB"/>
    <w:rsid w:val="0034680A"/>
    <w:rsid w:val="00352E76"/>
    <w:rsid w:val="00363FF8"/>
    <w:rsid w:val="00367D18"/>
    <w:rsid w:val="00374847"/>
    <w:rsid w:val="00376ECD"/>
    <w:rsid w:val="0037721D"/>
    <w:rsid w:val="0038102A"/>
    <w:rsid w:val="00392DAC"/>
    <w:rsid w:val="003D23A3"/>
    <w:rsid w:val="003D3729"/>
    <w:rsid w:val="003D5856"/>
    <w:rsid w:val="003F7768"/>
    <w:rsid w:val="00401234"/>
    <w:rsid w:val="00404D0C"/>
    <w:rsid w:val="00404E4F"/>
    <w:rsid w:val="00412CDA"/>
    <w:rsid w:val="0041673A"/>
    <w:rsid w:val="00417364"/>
    <w:rsid w:val="00417C2D"/>
    <w:rsid w:val="0042339A"/>
    <w:rsid w:val="004249BA"/>
    <w:rsid w:val="0042508F"/>
    <w:rsid w:val="004635FD"/>
    <w:rsid w:val="004B609E"/>
    <w:rsid w:val="004B7629"/>
    <w:rsid w:val="004D0322"/>
    <w:rsid w:val="004E05B2"/>
    <w:rsid w:val="004E0833"/>
    <w:rsid w:val="004E28C6"/>
    <w:rsid w:val="004F138F"/>
    <w:rsid w:val="00500C61"/>
    <w:rsid w:val="00502144"/>
    <w:rsid w:val="0050345B"/>
    <w:rsid w:val="0050670B"/>
    <w:rsid w:val="0050694D"/>
    <w:rsid w:val="00510D22"/>
    <w:rsid w:val="00511238"/>
    <w:rsid w:val="005141E8"/>
    <w:rsid w:val="00522928"/>
    <w:rsid w:val="005337F3"/>
    <w:rsid w:val="00534D4F"/>
    <w:rsid w:val="00547356"/>
    <w:rsid w:val="00550C99"/>
    <w:rsid w:val="0055289A"/>
    <w:rsid w:val="00553413"/>
    <w:rsid w:val="00577E2E"/>
    <w:rsid w:val="0058369E"/>
    <w:rsid w:val="00590136"/>
    <w:rsid w:val="00593314"/>
    <w:rsid w:val="00594496"/>
    <w:rsid w:val="005B16B1"/>
    <w:rsid w:val="005B1F7D"/>
    <w:rsid w:val="005B492D"/>
    <w:rsid w:val="005C6618"/>
    <w:rsid w:val="005D1A23"/>
    <w:rsid w:val="005F42CC"/>
    <w:rsid w:val="006008E4"/>
    <w:rsid w:val="00602C13"/>
    <w:rsid w:val="00603FD5"/>
    <w:rsid w:val="00616DC8"/>
    <w:rsid w:val="006219D3"/>
    <w:rsid w:val="00622242"/>
    <w:rsid w:val="00631A29"/>
    <w:rsid w:val="0065096D"/>
    <w:rsid w:val="00660C08"/>
    <w:rsid w:val="0067014A"/>
    <w:rsid w:val="0067365F"/>
    <w:rsid w:val="0067720B"/>
    <w:rsid w:val="0068724F"/>
    <w:rsid w:val="00693358"/>
    <w:rsid w:val="006A1DEF"/>
    <w:rsid w:val="006C45E3"/>
    <w:rsid w:val="006C4AF4"/>
    <w:rsid w:val="006D2B4A"/>
    <w:rsid w:val="006D3F2F"/>
    <w:rsid w:val="006E3536"/>
    <w:rsid w:val="007005F2"/>
    <w:rsid w:val="0070342B"/>
    <w:rsid w:val="00714488"/>
    <w:rsid w:val="0072286F"/>
    <w:rsid w:val="007254A7"/>
    <w:rsid w:val="007329CD"/>
    <w:rsid w:val="00743C1C"/>
    <w:rsid w:val="00753B62"/>
    <w:rsid w:val="007860B3"/>
    <w:rsid w:val="00791FDE"/>
    <w:rsid w:val="007A0363"/>
    <w:rsid w:val="007D43D7"/>
    <w:rsid w:val="007E59DF"/>
    <w:rsid w:val="0081533C"/>
    <w:rsid w:val="00816424"/>
    <w:rsid w:val="00834CE9"/>
    <w:rsid w:val="0083693D"/>
    <w:rsid w:val="0085439B"/>
    <w:rsid w:val="00857F61"/>
    <w:rsid w:val="00870A32"/>
    <w:rsid w:val="0089026B"/>
    <w:rsid w:val="008905C9"/>
    <w:rsid w:val="008942E9"/>
    <w:rsid w:val="008A35BE"/>
    <w:rsid w:val="008B05C3"/>
    <w:rsid w:val="008B4965"/>
    <w:rsid w:val="008C449A"/>
    <w:rsid w:val="008D1ABD"/>
    <w:rsid w:val="008D2F78"/>
    <w:rsid w:val="008E6C8C"/>
    <w:rsid w:val="008F361C"/>
    <w:rsid w:val="008F70D1"/>
    <w:rsid w:val="0090137A"/>
    <w:rsid w:val="009324B7"/>
    <w:rsid w:val="00936068"/>
    <w:rsid w:val="009517CC"/>
    <w:rsid w:val="00953061"/>
    <w:rsid w:val="009615D4"/>
    <w:rsid w:val="009637A4"/>
    <w:rsid w:val="00974677"/>
    <w:rsid w:val="00994800"/>
    <w:rsid w:val="009A2F17"/>
    <w:rsid w:val="009C49FC"/>
    <w:rsid w:val="009C5432"/>
    <w:rsid w:val="009D24F5"/>
    <w:rsid w:val="00A13664"/>
    <w:rsid w:val="00A24EF4"/>
    <w:rsid w:val="00A33747"/>
    <w:rsid w:val="00A420E5"/>
    <w:rsid w:val="00A61634"/>
    <w:rsid w:val="00A90151"/>
    <w:rsid w:val="00A92214"/>
    <w:rsid w:val="00A9359B"/>
    <w:rsid w:val="00A95F2C"/>
    <w:rsid w:val="00AA163B"/>
    <w:rsid w:val="00AA30D8"/>
    <w:rsid w:val="00AA47F4"/>
    <w:rsid w:val="00AB15BD"/>
    <w:rsid w:val="00AB5F12"/>
    <w:rsid w:val="00AC0558"/>
    <w:rsid w:val="00AE03AD"/>
    <w:rsid w:val="00AF2097"/>
    <w:rsid w:val="00B153EB"/>
    <w:rsid w:val="00B17325"/>
    <w:rsid w:val="00B23603"/>
    <w:rsid w:val="00B24B55"/>
    <w:rsid w:val="00B255CB"/>
    <w:rsid w:val="00B32D6C"/>
    <w:rsid w:val="00B3749D"/>
    <w:rsid w:val="00B43E65"/>
    <w:rsid w:val="00B65DAA"/>
    <w:rsid w:val="00B66B2F"/>
    <w:rsid w:val="00B74F7F"/>
    <w:rsid w:val="00B75B08"/>
    <w:rsid w:val="00B87859"/>
    <w:rsid w:val="00B90EE8"/>
    <w:rsid w:val="00B91D47"/>
    <w:rsid w:val="00BA3CB8"/>
    <w:rsid w:val="00BA6960"/>
    <w:rsid w:val="00BA7623"/>
    <w:rsid w:val="00BB6064"/>
    <w:rsid w:val="00BC4AF3"/>
    <w:rsid w:val="00BE12A3"/>
    <w:rsid w:val="00BF168E"/>
    <w:rsid w:val="00BF68C8"/>
    <w:rsid w:val="00C01E68"/>
    <w:rsid w:val="00C026BF"/>
    <w:rsid w:val="00C11924"/>
    <w:rsid w:val="00C1760F"/>
    <w:rsid w:val="00C17982"/>
    <w:rsid w:val="00C326F9"/>
    <w:rsid w:val="00C3763D"/>
    <w:rsid w:val="00C37A29"/>
    <w:rsid w:val="00C40DD6"/>
    <w:rsid w:val="00C41DED"/>
    <w:rsid w:val="00C55C51"/>
    <w:rsid w:val="00C7054C"/>
    <w:rsid w:val="00C70EFC"/>
    <w:rsid w:val="00C92491"/>
    <w:rsid w:val="00C932F3"/>
    <w:rsid w:val="00C9390E"/>
    <w:rsid w:val="00CB0679"/>
    <w:rsid w:val="00CB2455"/>
    <w:rsid w:val="00CC0EE7"/>
    <w:rsid w:val="00CD61EB"/>
    <w:rsid w:val="00CE2C06"/>
    <w:rsid w:val="00CF02F0"/>
    <w:rsid w:val="00CF3432"/>
    <w:rsid w:val="00D16F74"/>
    <w:rsid w:val="00D567C3"/>
    <w:rsid w:val="00D60649"/>
    <w:rsid w:val="00D61E88"/>
    <w:rsid w:val="00D82889"/>
    <w:rsid w:val="00D83923"/>
    <w:rsid w:val="00D87DB7"/>
    <w:rsid w:val="00D9419D"/>
    <w:rsid w:val="00DB1977"/>
    <w:rsid w:val="00DB3CB4"/>
    <w:rsid w:val="00DF4E3E"/>
    <w:rsid w:val="00DF7940"/>
    <w:rsid w:val="00E0453D"/>
    <w:rsid w:val="00E05FA6"/>
    <w:rsid w:val="00E06DB1"/>
    <w:rsid w:val="00E25474"/>
    <w:rsid w:val="00E30720"/>
    <w:rsid w:val="00E32F93"/>
    <w:rsid w:val="00E3535E"/>
    <w:rsid w:val="00E415AE"/>
    <w:rsid w:val="00E42E3C"/>
    <w:rsid w:val="00E47996"/>
    <w:rsid w:val="00E534EC"/>
    <w:rsid w:val="00E54B2B"/>
    <w:rsid w:val="00E56A1E"/>
    <w:rsid w:val="00E61549"/>
    <w:rsid w:val="00E8787A"/>
    <w:rsid w:val="00EA0F3B"/>
    <w:rsid w:val="00EA1943"/>
    <w:rsid w:val="00EB5C60"/>
    <w:rsid w:val="00EE6F14"/>
    <w:rsid w:val="00EF3F23"/>
    <w:rsid w:val="00F048B1"/>
    <w:rsid w:val="00F145C8"/>
    <w:rsid w:val="00F162D4"/>
    <w:rsid w:val="00F4010B"/>
    <w:rsid w:val="00F4702C"/>
    <w:rsid w:val="00F505B8"/>
    <w:rsid w:val="00F507E5"/>
    <w:rsid w:val="00F53397"/>
    <w:rsid w:val="00F634F6"/>
    <w:rsid w:val="00F64343"/>
    <w:rsid w:val="00F651EB"/>
    <w:rsid w:val="00F85A21"/>
    <w:rsid w:val="00F87B07"/>
    <w:rsid w:val="00F90D5B"/>
    <w:rsid w:val="00F93598"/>
    <w:rsid w:val="00F94702"/>
    <w:rsid w:val="00F94880"/>
    <w:rsid w:val="00FB0D65"/>
    <w:rsid w:val="00FB4A9F"/>
    <w:rsid w:val="00FB6212"/>
    <w:rsid w:val="00FC2D8B"/>
    <w:rsid w:val="00FD3306"/>
    <w:rsid w:val="00FD504C"/>
    <w:rsid w:val="00FE57D8"/>
    <w:rsid w:val="00FE6B72"/>
    <w:rsid w:val="00FF6F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826B2"/>
  <w15:chartTrackingRefBased/>
  <w15:docId w15:val="{B22F154E-A899-4DEF-92AE-847E5DC3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491"/>
    <w:pPr>
      <w:spacing w:after="120" w:line="240" w:lineRule="auto"/>
    </w:pPr>
  </w:style>
  <w:style w:type="paragraph" w:styleId="Heading1">
    <w:name w:val="heading 1"/>
    <w:basedOn w:val="Normal"/>
    <w:next w:val="Normal"/>
    <w:link w:val="Heading1Char"/>
    <w:uiPriority w:val="9"/>
    <w:qFormat/>
    <w:rsid w:val="00367D18"/>
    <w:pPr>
      <w:spacing w:before="240"/>
      <w:outlineLvl w:val="0"/>
    </w:pPr>
    <w:rPr>
      <w:rFonts w:asciiTheme="majorHAnsi" w:hAnsiTheme="majorHAnsi"/>
      <w:b/>
      <w:bCs/>
      <w:sz w:val="48"/>
      <w:szCs w:val="48"/>
    </w:rPr>
  </w:style>
  <w:style w:type="paragraph" w:styleId="Heading2">
    <w:name w:val="heading 2"/>
    <w:basedOn w:val="Normal"/>
    <w:next w:val="Normal"/>
    <w:link w:val="Heading2Char"/>
    <w:uiPriority w:val="9"/>
    <w:unhideWhenUsed/>
    <w:qFormat/>
    <w:rsid w:val="00367D18"/>
    <w:pPr>
      <w:spacing w:before="240"/>
      <w:outlineLvl w:val="1"/>
    </w:pPr>
    <w:rPr>
      <w:b/>
      <w:bCs/>
      <w:sz w:val="36"/>
      <w:szCs w:val="36"/>
    </w:rPr>
  </w:style>
  <w:style w:type="paragraph" w:styleId="Heading3">
    <w:name w:val="heading 3"/>
    <w:basedOn w:val="Normal"/>
    <w:next w:val="Normal"/>
    <w:link w:val="Heading3Char"/>
    <w:uiPriority w:val="9"/>
    <w:unhideWhenUsed/>
    <w:qFormat/>
    <w:rsid w:val="00367D18"/>
    <w:pPr>
      <w:spacing w:before="240"/>
      <w:outlineLvl w:val="2"/>
    </w:pPr>
    <w:rPr>
      <w:b/>
      <w:bCs/>
      <w:sz w:val="28"/>
      <w:szCs w:val="28"/>
    </w:rPr>
  </w:style>
  <w:style w:type="paragraph" w:styleId="Heading4">
    <w:name w:val="heading 4"/>
    <w:basedOn w:val="Normal"/>
    <w:next w:val="Normal"/>
    <w:link w:val="Heading4Char"/>
    <w:uiPriority w:val="9"/>
    <w:unhideWhenUsed/>
    <w:qFormat/>
    <w:rsid w:val="000849EA"/>
    <w:pPr>
      <w:keepNext/>
      <w:keepLines/>
      <w:spacing w:before="24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Spacing"/>
    <w:next w:val="Normal"/>
    <w:link w:val="DateChar"/>
    <w:uiPriority w:val="99"/>
    <w:unhideWhenUsed/>
    <w:rsid w:val="00E8787A"/>
    <w:pPr>
      <w:framePr w:h="851" w:hRule="exact" w:wrap="around" w:vAnchor="page" w:hAnchor="margin" w:xAlign="right" w:yAlign="bottom" w:anchorLock="1"/>
      <w:jc w:val="right"/>
    </w:pPr>
    <w:rPr>
      <w:sz w:val="18"/>
    </w:rPr>
  </w:style>
  <w:style w:type="character" w:customStyle="1" w:styleId="DateChar">
    <w:name w:val="Date Char"/>
    <w:basedOn w:val="DefaultParagraphFont"/>
    <w:link w:val="Date"/>
    <w:uiPriority w:val="99"/>
    <w:rsid w:val="00E8787A"/>
    <w:rPr>
      <w:sz w:val="18"/>
    </w:rPr>
  </w:style>
  <w:style w:type="paragraph" w:styleId="NoSpacing">
    <w:name w:val="No Spacing"/>
    <w:basedOn w:val="Normal"/>
    <w:link w:val="NoSpacingChar"/>
    <w:uiPriority w:val="1"/>
    <w:qFormat/>
    <w:rsid w:val="00401234"/>
    <w:pPr>
      <w:spacing w:after="0"/>
    </w:pPr>
  </w:style>
  <w:style w:type="paragraph" w:styleId="ListBullet">
    <w:name w:val="List Bullet"/>
    <w:basedOn w:val="Normal"/>
    <w:uiPriority w:val="99"/>
    <w:qFormat/>
    <w:rsid w:val="0083693D"/>
    <w:pPr>
      <w:numPr>
        <w:numId w:val="33"/>
      </w:numPr>
    </w:pPr>
  </w:style>
  <w:style w:type="paragraph" w:styleId="ListBullet2">
    <w:name w:val="List Bullet 2"/>
    <w:basedOn w:val="Normal"/>
    <w:uiPriority w:val="99"/>
    <w:qFormat/>
    <w:rsid w:val="0083693D"/>
    <w:pPr>
      <w:numPr>
        <w:ilvl w:val="1"/>
        <w:numId w:val="33"/>
      </w:numPr>
    </w:pPr>
  </w:style>
  <w:style w:type="paragraph" w:styleId="ListNumber">
    <w:name w:val="List Number"/>
    <w:basedOn w:val="Normal"/>
    <w:uiPriority w:val="99"/>
    <w:unhideWhenUsed/>
    <w:qFormat/>
    <w:rsid w:val="0072286F"/>
    <w:pPr>
      <w:numPr>
        <w:numId w:val="30"/>
      </w:numPr>
    </w:pPr>
  </w:style>
  <w:style w:type="numbering" w:customStyle="1" w:styleId="Bullets">
    <w:name w:val="Bullets"/>
    <w:uiPriority w:val="99"/>
    <w:rsid w:val="0083693D"/>
    <w:pPr>
      <w:numPr>
        <w:numId w:val="11"/>
      </w:numPr>
    </w:pPr>
  </w:style>
  <w:style w:type="character" w:customStyle="1" w:styleId="Heading1Char">
    <w:name w:val="Heading 1 Char"/>
    <w:basedOn w:val="DefaultParagraphFont"/>
    <w:link w:val="Heading1"/>
    <w:uiPriority w:val="9"/>
    <w:rsid w:val="00367D18"/>
    <w:rPr>
      <w:rFonts w:asciiTheme="majorHAnsi" w:hAnsiTheme="majorHAnsi"/>
      <w:b/>
      <w:bCs/>
      <w:sz w:val="48"/>
      <w:szCs w:val="48"/>
    </w:rPr>
  </w:style>
  <w:style w:type="paragraph" w:styleId="ListNumber2">
    <w:name w:val="List Number 2"/>
    <w:basedOn w:val="Normal"/>
    <w:uiPriority w:val="99"/>
    <w:unhideWhenUsed/>
    <w:rsid w:val="00C026BF"/>
    <w:pPr>
      <w:numPr>
        <w:ilvl w:val="1"/>
        <w:numId w:val="30"/>
      </w:numPr>
      <w:contextualSpacing/>
    </w:pPr>
  </w:style>
  <w:style w:type="character" w:customStyle="1" w:styleId="Heading2Char">
    <w:name w:val="Heading 2 Char"/>
    <w:basedOn w:val="DefaultParagraphFont"/>
    <w:link w:val="Heading2"/>
    <w:uiPriority w:val="9"/>
    <w:rsid w:val="00367D18"/>
    <w:rPr>
      <w:b/>
      <w:bCs/>
      <w:sz w:val="36"/>
      <w:szCs w:val="36"/>
    </w:rPr>
  </w:style>
  <w:style w:type="paragraph" w:styleId="ListParagraph">
    <w:name w:val="List Paragraph"/>
    <w:basedOn w:val="Normal"/>
    <w:uiPriority w:val="34"/>
    <w:rsid w:val="00594496"/>
    <w:pPr>
      <w:ind w:left="284"/>
      <w:contextualSpacing/>
    </w:pPr>
  </w:style>
  <w:style w:type="paragraph" w:styleId="Header">
    <w:name w:val="header"/>
    <w:link w:val="HeaderChar"/>
    <w:uiPriority w:val="99"/>
    <w:rsid w:val="008F361C"/>
    <w:pPr>
      <w:spacing w:after="0" w:line="240" w:lineRule="auto"/>
    </w:pPr>
    <w:rPr>
      <w:sz w:val="18"/>
    </w:rPr>
  </w:style>
  <w:style w:type="character" w:customStyle="1" w:styleId="HeaderChar">
    <w:name w:val="Header Char"/>
    <w:basedOn w:val="DefaultParagraphFont"/>
    <w:link w:val="Header"/>
    <w:uiPriority w:val="99"/>
    <w:rsid w:val="008F361C"/>
    <w:rPr>
      <w:sz w:val="18"/>
    </w:rPr>
  </w:style>
  <w:style w:type="paragraph" w:styleId="Footer">
    <w:name w:val="footer"/>
    <w:link w:val="FooterChar"/>
    <w:uiPriority w:val="99"/>
    <w:rsid w:val="00352E76"/>
    <w:pPr>
      <w:tabs>
        <w:tab w:val="right" w:pos="16160"/>
      </w:tabs>
      <w:spacing w:before="480" w:after="0" w:line="240" w:lineRule="auto"/>
      <w:contextualSpacing/>
    </w:pPr>
    <w:rPr>
      <w:sz w:val="18"/>
    </w:rPr>
  </w:style>
  <w:style w:type="character" w:customStyle="1" w:styleId="FooterChar">
    <w:name w:val="Footer Char"/>
    <w:basedOn w:val="DefaultParagraphFont"/>
    <w:link w:val="Footer"/>
    <w:uiPriority w:val="99"/>
    <w:rsid w:val="00352E76"/>
    <w:rPr>
      <w:sz w:val="18"/>
    </w:rPr>
  </w:style>
  <w:style w:type="numbering" w:customStyle="1" w:styleId="Numbering">
    <w:name w:val="Numbering"/>
    <w:uiPriority w:val="99"/>
    <w:rsid w:val="00C026BF"/>
    <w:pPr>
      <w:numPr>
        <w:numId w:val="14"/>
      </w:numPr>
    </w:pPr>
  </w:style>
  <w:style w:type="paragraph" w:styleId="ListBullet3">
    <w:name w:val="List Bullet 3"/>
    <w:basedOn w:val="Normal"/>
    <w:uiPriority w:val="99"/>
    <w:qFormat/>
    <w:rsid w:val="0083693D"/>
    <w:pPr>
      <w:numPr>
        <w:ilvl w:val="2"/>
        <w:numId w:val="33"/>
      </w:numPr>
      <w:contextualSpacing/>
    </w:pPr>
  </w:style>
  <w:style w:type="paragraph" w:styleId="ListContinue2">
    <w:name w:val="List Continue 2"/>
    <w:basedOn w:val="Normal"/>
    <w:uiPriority w:val="99"/>
    <w:unhideWhenUsed/>
    <w:rsid w:val="00C026BF"/>
    <w:pPr>
      <w:ind w:left="680"/>
    </w:pPr>
  </w:style>
  <w:style w:type="paragraph" w:styleId="ListNumber3">
    <w:name w:val="List Number 3"/>
    <w:basedOn w:val="Normal"/>
    <w:uiPriority w:val="99"/>
    <w:unhideWhenUsed/>
    <w:rsid w:val="00C026BF"/>
    <w:pPr>
      <w:numPr>
        <w:ilvl w:val="2"/>
        <w:numId w:val="30"/>
      </w:numPr>
      <w:contextualSpacing/>
    </w:pPr>
  </w:style>
  <w:style w:type="paragraph" w:styleId="ListNumber4">
    <w:name w:val="List Number 4"/>
    <w:basedOn w:val="Normal"/>
    <w:uiPriority w:val="99"/>
    <w:unhideWhenUsed/>
    <w:rsid w:val="00C026BF"/>
    <w:pPr>
      <w:numPr>
        <w:ilvl w:val="3"/>
        <w:numId w:val="30"/>
      </w:numPr>
      <w:contextualSpacing/>
    </w:pPr>
  </w:style>
  <w:style w:type="paragraph" w:styleId="ListNumber5">
    <w:name w:val="List Number 5"/>
    <w:basedOn w:val="Normal"/>
    <w:uiPriority w:val="99"/>
    <w:unhideWhenUsed/>
    <w:rsid w:val="00C026BF"/>
    <w:pPr>
      <w:numPr>
        <w:ilvl w:val="4"/>
        <w:numId w:val="30"/>
      </w:numPr>
      <w:contextualSpacing/>
    </w:pPr>
  </w:style>
  <w:style w:type="paragraph" w:styleId="ListContinue">
    <w:name w:val="List Continue"/>
    <w:basedOn w:val="Normal"/>
    <w:uiPriority w:val="99"/>
    <w:unhideWhenUsed/>
    <w:rsid w:val="00C026BF"/>
    <w:pPr>
      <w:ind w:left="340"/>
    </w:pPr>
  </w:style>
  <w:style w:type="paragraph" w:styleId="ListContinue3">
    <w:name w:val="List Continue 3"/>
    <w:basedOn w:val="Normal"/>
    <w:uiPriority w:val="99"/>
    <w:unhideWhenUsed/>
    <w:rsid w:val="00C026BF"/>
    <w:pPr>
      <w:ind w:left="1021"/>
    </w:pPr>
  </w:style>
  <w:style w:type="paragraph" w:styleId="ListContinue4">
    <w:name w:val="List Continue 4"/>
    <w:basedOn w:val="Normal"/>
    <w:uiPriority w:val="99"/>
    <w:unhideWhenUsed/>
    <w:rsid w:val="0083693D"/>
    <w:pPr>
      <w:ind w:left="1304"/>
      <w:contextualSpacing/>
    </w:pPr>
  </w:style>
  <w:style w:type="character" w:customStyle="1" w:styleId="Heading3Char">
    <w:name w:val="Heading 3 Char"/>
    <w:basedOn w:val="DefaultParagraphFont"/>
    <w:link w:val="Heading3"/>
    <w:uiPriority w:val="9"/>
    <w:rsid w:val="00367D18"/>
    <w:rPr>
      <w:b/>
      <w:bCs/>
      <w:sz w:val="28"/>
      <w:szCs w:val="28"/>
    </w:rPr>
  </w:style>
  <w:style w:type="character" w:customStyle="1" w:styleId="Heading4Char">
    <w:name w:val="Heading 4 Char"/>
    <w:basedOn w:val="DefaultParagraphFont"/>
    <w:link w:val="Heading4"/>
    <w:uiPriority w:val="9"/>
    <w:rsid w:val="000849EA"/>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next w:val="Normal"/>
    <w:link w:val="TitleChar"/>
    <w:uiPriority w:val="10"/>
    <w:rsid w:val="00247A44"/>
    <w:pPr>
      <w:framePr w:w="7938" w:wrap="around" w:vAnchor="page" w:hAnchor="page" w:x="1078" w:y="3630" w:anchorLock="1"/>
      <w:spacing w:after="0" w:line="276" w:lineRule="auto"/>
    </w:pPr>
    <w:rPr>
      <w:rFonts w:asciiTheme="majorHAnsi" w:eastAsiaTheme="majorEastAsia" w:hAnsiTheme="majorHAnsi" w:cstheme="majorBidi"/>
      <w:b/>
      <w:kern w:val="28"/>
      <w:sz w:val="60"/>
      <w:szCs w:val="56"/>
    </w:rPr>
  </w:style>
  <w:style w:type="character" w:customStyle="1" w:styleId="TitleChar">
    <w:name w:val="Title Char"/>
    <w:basedOn w:val="DefaultParagraphFont"/>
    <w:link w:val="Title"/>
    <w:uiPriority w:val="10"/>
    <w:rsid w:val="00247A44"/>
    <w:rPr>
      <w:rFonts w:asciiTheme="majorHAnsi" w:eastAsiaTheme="majorEastAsia" w:hAnsiTheme="majorHAnsi" w:cstheme="majorBidi"/>
      <w:b/>
      <w:kern w:val="28"/>
      <w:sz w:val="60"/>
      <w:szCs w:val="56"/>
    </w:rPr>
  </w:style>
  <w:style w:type="paragraph" w:customStyle="1" w:styleId="Pull-outQuote">
    <w:name w:val="Pull-out Quote"/>
    <w:basedOn w:val="Normal"/>
    <w:link w:val="Pull-outQuoteChar"/>
    <w:semiHidden/>
    <w:rsid w:val="009D24F5"/>
    <w:pPr>
      <w:pBdr>
        <w:top w:val="single" w:sz="4" w:space="4" w:color="000000" w:themeColor="text2"/>
        <w:left w:val="single" w:sz="4" w:space="4" w:color="000000" w:themeColor="text2"/>
        <w:bottom w:val="single" w:sz="4" w:space="4" w:color="000000" w:themeColor="text2"/>
        <w:right w:val="single" w:sz="4" w:space="4" w:color="000000" w:themeColor="text2"/>
      </w:pBdr>
      <w:shd w:val="clear" w:color="auto" w:fill="000000"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0000"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0000"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bCs/>
      <w:color w:val="000000"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bCs/>
      <w:sz w:val="24"/>
      <w:szCs w:val="26"/>
    </w:rPr>
  </w:style>
  <w:style w:type="paragraph" w:styleId="ListContinue5">
    <w:name w:val="List Continue 5"/>
    <w:basedOn w:val="Normal"/>
    <w:uiPriority w:val="99"/>
    <w:unhideWhenUsed/>
    <w:rsid w:val="0083693D"/>
    <w:pPr>
      <w:ind w:left="1588"/>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next w:val="Normal"/>
    <w:uiPriority w:val="35"/>
    <w:unhideWhenUsed/>
    <w:qFormat/>
    <w:rsid w:val="00E56A1E"/>
    <w:pPr>
      <w:spacing w:before="60" w:after="240" w:line="240" w:lineRule="auto"/>
    </w:pPr>
    <w:rPr>
      <w:iCs/>
      <w:color w:val="000000" w:themeColor="text2"/>
      <w:sz w:val="16"/>
      <w:szCs w:val="18"/>
    </w:rPr>
  </w:style>
  <w:style w:type="paragraph" w:styleId="List">
    <w:name w:val="List"/>
    <w:basedOn w:val="Normal"/>
    <w:uiPriority w:val="99"/>
    <w:unhideWhenUsed/>
    <w:rsid w:val="00E25474"/>
    <w:pPr>
      <w:numPr>
        <w:numId w:val="27"/>
      </w:numPr>
      <w:contextualSpacing/>
    </w:pPr>
  </w:style>
  <w:style w:type="paragraph" w:styleId="List2">
    <w:name w:val="List 2"/>
    <w:basedOn w:val="Normal"/>
    <w:uiPriority w:val="99"/>
    <w:unhideWhenUsed/>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249BA"/>
    <w:pPr>
      <w:framePr w:wrap="around"/>
    </w:pPr>
    <w:rPr>
      <w:b w:val="0"/>
      <w:spacing w:val="6"/>
      <w:sz w:val="48"/>
    </w:rPr>
  </w:style>
  <w:style w:type="character" w:customStyle="1" w:styleId="SubtitleChar">
    <w:name w:val="Subtitle Char"/>
    <w:basedOn w:val="DefaultParagraphFont"/>
    <w:link w:val="Subtitle"/>
    <w:uiPriority w:val="11"/>
    <w:rsid w:val="004249BA"/>
    <w:rPr>
      <w:rFonts w:asciiTheme="majorHAnsi" w:eastAsiaTheme="majorEastAsia" w:hAnsiTheme="majorHAnsi" w:cstheme="majorBidi"/>
      <w:spacing w:val="6"/>
      <w:kern w:val="28"/>
      <w:sz w:val="4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563C1"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FooterLeft">
    <w:name w:val="Footer Left"/>
    <w:basedOn w:val="Footer"/>
    <w:uiPriority w:val="99"/>
    <w:semiHidden/>
    <w:rsid w:val="00F93598"/>
    <w:pPr>
      <w:framePr w:w="8505" w:vSpace="567" w:wrap="around" w:hAnchor="margin" w:yAlign="bottom" w:anchorLock="1"/>
      <w:pBdr>
        <w:top w:val="single" w:sz="4" w:space="1" w:color="auto"/>
      </w:pBdr>
    </w:pPr>
  </w:style>
  <w:style w:type="paragraph" w:customStyle="1" w:styleId="FooterRight">
    <w:name w:val="Footer Right"/>
    <w:basedOn w:val="FooterLeft"/>
    <w:uiPriority w:val="99"/>
    <w:semiHidden/>
    <w:rsid w:val="00F64343"/>
    <w:pPr>
      <w:framePr w:w="1701" w:wrap="around" w:xAlign="right"/>
      <w:jc w:val="right"/>
    </w:pPr>
  </w:style>
  <w:style w:type="character" w:customStyle="1" w:styleId="Bold">
    <w:name w:val="Bold"/>
    <w:basedOn w:val="DefaultParagraphFont"/>
    <w:uiPriority w:val="1"/>
    <w:qFormat/>
    <w:rsid w:val="00374847"/>
    <w:rPr>
      <w:b/>
    </w:rPr>
  </w:style>
  <w:style w:type="table" w:customStyle="1" w:styleId="00-CoBTable">
    <w:name w:val="00-CoB Table"/>
    <w:basedOn w:val="TableNormal"/>
    <w:uiPriority w:val="99"/>
    <w:rsid w:val="00262DA8"/>
    <w:pPr>
      <w:spacing w:after="0" w:line="240" w:lineRule="auto"/>
    </w:pPr>
    <w:tblPr>
      <w:tblBorders>
        <w:top w:val="single" w:sz="4" w:space="0" w:color="0F1E2B" w:themeColor="accent1"/>
        <w:left w:val="single" w:sz="4" w:space="0" w:color="0F1E2B" w:themeColor="accent1"/>
        <w:bottom w:val="single" w:sz="4" w:space="0" w:color="0F1E2B" w:themeColor="accent1"/>
        <w:right w:val="single" w:sz="4" w:space="0" w:color="0F1E2B" w:themeColor="accent1"/>
        <w:insideH w:val="single" w:sz="4" w:space="0" w:color="0F1E2B" w:themeColor="accent1"/>
        <w:insideV w:val="single" w:sz="4" w:space="0" w:color="0F1E2B" w:themeColor="accent1"/>
      </w:tblBorders>
      <w:tblCellMar>
        <w:top w:w="57" w:type="dxa"/>
        <w:left w:w="113" w:type="dxa"/>
        <w:bottom w:w="57" w:type="dxa"/>
        <w:right w:w="113" w:type="dxa"/>
      </w:tblCellMar>
    </w:tblPr>
    <w:tblStylePr w:type="firstRow">
      <w:rPr>
        <w:b/>
      </w:rPr>
      <w:tblPr/>
      <w:tcPr>
        <w:shd w:val="clear" w:color="auto" w:fill="0F1E2B" w:themeFill="accent1"/>
      </w:tcPr>
    </w:tblStylePr>
    <w:tblStylePr w:type="lastRow">
      <w:rPr>
        <w:b/>
      </w:rPr>
    </w:tblStylePr>
    <w:tblStylePr w:type="firstCol">
      <w:rPr>
        <w:b/>
      </w:rPr>
    </w:tblStylePr>
    <w:tblStylePr w:type="lastCol">
      <w:pPr>
        <w:wordWrap/>
        <w:jc w:val="right"/>
      </w:pPr>
    </w:tblStylePr>
  </w:style>
  <w:style w:type="paragraph" w:customStyle="1" w:styleId="CoverBG">
    <w:name w:val="Cover BG"/>
    <w:basedOn w:val="NoSpacing"/>
    <w:link w:val="CoverBGChar"/>
    <w:rsid w:val="00C026BF"/>
    <w:pPr>
      <w:framePr w:wrap="around" w:vAnchor="page" w:hAnchor="page" w:x="1" w:y="1" w:anchorLock="1"/>
    </w:pPr>
  </w:style>
  <w:style w:type="character" w:customStyle="1" w:styleId="NoSpacingChar">
    <w:name w:val="No Spacing Char"/>
    <w:basedOn w:val="DefaultParagraphFont"/>
    <w:link w:val="NoSpacing"/>
    <w:uiPriority w:val="1"/>
    <w:rsid w:val="00C026BF"/>
  </w:style>
  <w:style w:type="character" w:customStyle="1" w:styleId="CoverBGChar">
    <w:name w:val="Cover BG Char"/>
    <w:basedOn w:val="NoSpacingChar"/>
    <w:link w:val="CoverBG"/>
    <w:rsid w:val="00C026BF"/>
  </w:style>
  <w:style w:type="paragraph" w:styleId="ListBullet4">
    <w:name w:val="List Bullet 4"/>
    <w:basedOn w:val="Normal"/>
    <w:uiPriority w:val="99"/>
    <w:qFormat/>
    <w:rsid w:val="0083693D"/>
    <w:pPr>
      <w:numPr>
        <w:ilvl w:val="3"/>
        <w:numId w:val="33"/>
      </w:numPr>
      <w:contextualSpacing/>
    </w:pPr>
  </w:style>
  <w:style w:type="paragraph" w:customStyle="1" w:styleId="Footer-right">
    <w:name w:val="Footer-right"/>
    <w:basedOn w:val="Footer"/>
    <w:rsid w:val="00352E76"/>
    <w:pPr>
      <w:framePr w:w="1134" w:wrap="around" w:vAnchor="page" w:hAnchor="margin" w:xAlign="right" w:yAlign="bottom" w:anchorLock="1"/>
      <w:spacing w:before="0" w:after="400"/>
      <w:jc w:val="right"/>
    </w:pPr>
  </w:style>
  <w:style w:type="paragraph" w:customStyle="1" w:styleId="Footer-centre">
    <w:name w:val="Footer-centre"/>
    <w:basedOn w:val="Footer"/>
    <w:rsid w:val="00352E76"/>
    <w:pPr>
      <w:framePr w:wrap="around" w:vAnchor="page" w:hAnchor="page" w:xAlign="center" w:yAlign="bottom" w:anchorLock="1"/>
      <w:spacing w:before="0" w:after="400"/>
      <w:jc w:val="center"/>
    </w:pPr>
  </w:style>
  <w:style w:type="paragraph" w:customStyle="1" w:styleId="Datetop">
    <w:name w:val="Date top"/>
    <w:basedOn w:val="Title"/>
    <w:rsid w:val="00F85A21"/>
    <w:pPr>
      <w:framePr w:wrap="around"/>
      <w:spacing w:before="400"/>
    </w:pPr>
    <w:rPr>
      <w:rFonts w:asciiTheme="minorHAnsi" w:hAnsiTheme="minorHAnsi"/>
      <w:b w:val="0"/>
      <w:sz w:val="18"/>
    </w:rPr>
  </w:style>
  <w:style w:type="character" w:styleId="UnresolvedMention">
    <w:name w:val="Unresolved Mention"/>
    <w:basedOn w:val="DefaultParagraphFont"/>
    <w:uiPriority w:val="99"/>
    <w:semiHidden/>
    <w:unhideWhenUsed/>
    <w:rsid w:val="00FD5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lections.wa.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dlgsc.wa.gov.au/department/publications/publication/owners-and-occupiers-rol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gsc.wa.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lgsc.wa.gov.au/department/publications/publication/owners-and-occupiers-roll"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belmontwagovau.sharepoint.com/DocumentTemplates/Short%20Document%20-%20Joy.dotx" TargetMode="External"/></Relationships>
</file>

<file path=word/theme/theme1.xml><?xml version="1.0" encoding="utf-8"?>
<a:theme xmlns:a="http://schemas.openxmlformats.org/drawingml/2006/main" name="Office Theme">
  <a:themeElements>
    <a:clrScheme name="WA Belmont">
      <a:dk1>
        <a:sysClr val="windowText" lastClr="000000"/>
      </a:dk1>
      <a:lt1>
        <a:sysClr val="window" lastClr="FFFFFF"/>
      </a:lt1>
      <a:dk2>
        <a:srgbClr val="000000"/>
      </a:dk2>
      <a:lt2>
        <a:srgbClr val="E8E2D6"/>
      </a:lt2>
      <a:accent1>
        <a:srgbClr val="0F1E2B"/>
      </a:accent1>
      <a:accent2>
        <a:srgbClr val="60B270"/>
      </a:accent2>
      <a:accent3>
        <a:srgbClr val="F79557"/>
      </a:accent3>
      <a:accent4>
        <a:srgbClr val="5CC6C7"/>
      </a:accent4>
      <a:accent5>
        <a:srgbClr val="FFCF6B"/>
      </a:accent5>
      <a:accent6>
        <a:srgbClr val="419DD7"/>
      </a:accent6>
      <a:hlink>
        <a:srgbClr val="0563C1"/>
      </a:hlink>
      <a:folHlink>
        <a:srgbClr val="954F72"/>
      </a:folHlink>
    </a:clrScheme>
    <a:fontScheme name="Belmont W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Midnight">
      <a:srgbClr val="0F1E2B"/>
    </a:custClr>
    <a:custClr name="Green">
      <a:srgbClr val="60B270"/>
    </a:custClr>
    <a:custClr name="Beige">
      <a:srgbClr val="E8E2D6"/>
    </a:custClr>
    <a:custClr name="Orange">
      <a:srgbClr val="F79557"/>
    </a:custClr>
    <a:custClr name="Teal">
      <a:srgbClr val="5CC6C7"/>
    </a:custClr>
    <a:custClr name="Yellow">
      <a:srgbClr val="FFCF6B"/>
    </a:custClr>
    <a:custClr name="Blue">
      <a:srgbClr val="419DD7"/>
    </a:custClr>
    <a:custClr name="Red">
      <a:srgbClr val="E45C5C"/>
    </a:custClr>
    <a:custClr name="Purple">
      <a:srgbClr val="8A72B3"/>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A3D3FE0AA75848866EE82D4C78A2A1" ma:contentTypeVersion="4" ma:contentTypeDescription="Create a new document." ma:contentTypeScope="" ma:versionID="a8da519afdb451ba5d3f63f6beb7dff5">
  <xsd:schema xmlns:xsd="http://www.w3.org/2001/XMLSchema" xmlns:xs="http://www.w3.org/2001/XMLSchema" xmlns:p="http://schemas.microsoft.com/office/2006/metadata/properties" xmlns:ns2="851fecbb-151a-4852-8def-5332283c07ea" targetNamespace="http://schemas.microsoft.com/office/2006/metadata/properties" ma:root="true" ma:fieldsID="26f9cbebbdc069e3566fc2f783057e6b" ns2:_="">
    <xsd:import namespace="851fecbb-151a-4852-8def-5332283c07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fecbb-151a-4852-8def-5332283c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1BAF66-07A8-4127-B1F4-FC1B219D0A1D}">
  <ds:schemaRefs>
    <ds:schemaRef ds:uri="http://schemas.microsoft.com/sharepoint/v3/contenttype/forms"/>
  </ds:schemaRefs>
</ds:datastoreItem>
</file>

<file path=customXml/itemProps2.xml><?xml version="1.0" encoding="utf-8"?>
<ds:datastoreItem xmlns:ds="http://schemas.openxmlformats.org/officeDocument/2006/customXml" ds:itemID="{619E6DED-4101-4303-BA40-2BD175FBB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fecbb-151a-4852-8def-5332283c0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AED867C1-F60E-41EE-B091-61628B67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Short%20Document%20-%20Joy.dotx</Template>
  <TotalTime>292</TotalTime>
  <Pages>5</Pages>
  <Words>1210</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Election 2025 - FAQs</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2025 - FAQs</dc:title>
  <dc:subject/>
  <dc:creator>Eleanor Whiteley</dc:creator>
  <cp:keywords/>
  <dc:description>ELECTION 2025 - FAQs</dc:description>
  <cp:lastModifiedBy>Eleanor Whiteley</cp:lastModifiedBy>
  <cp:revision>21</cp:revision>
  <cp:lastPrinted>2024-04-15T03:33:00Z</cp:lastPrinted>
  <dcterms:created xsi:type="dcterms:W3CDTF">2024-03-13T02:18:00Z</dcterms:created>
  <dcterms:modified xsi:type="dcterms:W3CDTF">2024-04-18T03:32:00Z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0x01010055A3D3FE0AA75848866EE82D4C78A2A1</vt:lpwstr>
  </property>
</Properties>
</file>