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0135" w14:textId="741F2625" w:rsidR="00A06C93" w:rsidRPr="00FB6212" w:rsidRDefault="00A06C93" w:rsidP="00A06C93">
      <w:pPr>
        <w:pStyle w:val="Heading1"/>
      </w:pPr>
      <w:r>
        <w:t xml:space="preserve">Facility Business Case </w:t>
      </w:r>
    </w:p>
    <w:p w14:paraId="4C0E5B20" w14:textId="7BF1170F" w:rsidR="00A06C93" w:rsidRDefault="001C3527" w:rsidP="00FB6212">
      <w:pPr>
        <w:pStyle w:val="Heading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For </w:t>
      </w:r>
      <w:r w:rsidRPr="00EE1000">
        <w:rPr>
          <w:color w:val="FF0000"/>
          <w:sz w:val="28"/>
          <w:szCs w:val="28"/>
        </w:rPr>
        <w:t>(Enter Location)</w:t>
      </w:r>
      <w:r>
        <w:rPr>
          <w:sz w:val="28"/>
          <w:szCs w:val="28"/>
        </w:rPr>
        <w:t xml:space="preserve"> by the </w:t>
      </w:r>
      <w:r w:rsidRPr="00EE1000">
        <w:rPr>
          <w:color w:val="FF0000"/>
          <w:sz w:val="28"/>
          <w:szCs w:val="28"/>
        </w:rPr>
        <w:t>(Enter Club Name)</w:t>
      </w:r>
    </w:p>
    <w:p w14:paraId="7B82F8D2" w14:textId="44B99DE7" w:rsidR="00967DA1" w:rsidRPr="005F6CD5" w:rsidRDefault="00967DA1" w:rsidP="00967DA1">
      <w:pPr>
        <w:pStyle w:val="Heading1"/>
        <w:rPr>
          <w:rFonts w:asciiTheme="minorHAnsi" w:hAnsiTheme="minorHAnsi"/>
          <w:b w:val="0"/>
          <w:bCs w:val="0"/>
          <w:sz w:val="22"/>
          <w:szCs w:val="22"/>
        </w:rPr>
      </w:pPr>
      <w:r w:rsidRPr="005F6CD5">
        <w:rPr>
          <w:rFonts w:asciiTheme="minorHAnsi" w:hAnsiTheme="minorHAnsi"/>
          <w:b w:val="0"/>
          <w:bCs w:val="0"/>
          <w:sz w:val="22"/>
          <w:szCs w:val="22"/>
        </w:rPr>
        <w:t>This template has been developed to provide City of Belmont sporting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Pr="005F6CD5">
        <w:rPr>
          <w:rFonts w:asciiTheme="minorHAnsi" w:hAnsiTheme="minorHAnsi"/>
          <w:b w:val="0"/>
          <w:bCs w:val="0"/>
          <w:sz w:val="22"/>
          <w:szCs w:val="22"/>
        </w:rPr>
        <w:t>clubs a standardised process to help guide facility project requests.</w:t>
      </w:r>
    </w:p>
    <w:p w14:paraId="2CB6CA7D" w14:textId="77777777" w:rsidR="00967DA1" w:rsidRPr="00967DA1" w:rsidRDefault="00967DA1" w:rsidP="00967DA1"/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536"/>
      </w:tblGrid>
      <w:tr w:rsidR="00457C49" w14:paraId="6E8A0293" w14:textId="77777777" w:rsidTr="00457C49">
        <w:tc>
          <w:tcPr>
            <w:tcW w:w="10536" w:type="dxa"/>
            <w:shd w:val="clear" w:color="auto" w:fill="000000" w:themeFill="text1"/>
          </w:tcPr>
          <w:p w14:paraId="14B7E99E" w14:textId="447796C1" w:rsidR="00457C49" w:rsidRPr="00457C49" w:rsidRDefault="00457C49" w:rsidP="0020454E">
            <w:pPr>
              <w:pStyle w:val="Heading1"/>
              <w:numPr>
                <w:ilvl w:val="0"/>
                <w:numId w:val="36"/>
              </w:numPr>
              <w:spacing w:before="120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 background:</w:t>
            </w:r>
          </w:p>
        </w:tc>
      </w:tr>
    </w:tbl>
    <w:p w14:paraId="4AE36A6F" w14:textId="6D0EE534" w:rsidR="00457C49" w:rsidRDefault="00457C49" w:rsidP="0015491E">
      <w:pPr>
        <w:spacing w:before="120"/>
      </w:pPr>
      <w:r>
        <w:t xml:space="preserve">Provide a summary on what the club is proposing. (Provide a facility site plan/drawing </w:t>
      </w:r>
      <w:r w:rsidR="00967DA1">
        <w:t>as attachment</w:t>
      </w:r>
      <w:r>
        <w:t>)</w:t>
      </w:r>
      <w:r w:rsidR="0015491E"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15491E" w14:paraId="31346A22" w14:textId="77777777" w:rsidTr="0015491E">
        <w:tc>
          <w:tcPr>
            <w:tcW w:w="10536" w:type="dxa"/>
          </w:tcPr>
          <w:p w14:paraId="7D2E7A48" w14:textId="77777777" w:rsidR="0015491E" w:rsidRDefault="0015491E" w:rsidP="00A06C93"/>
          <w:p w14:paraId="1BDD3511" w14:textId="77777777" w:rsidR="0015491E" w:rsidRDefault="0015491E" w:rsidP="00A06C93"/>
          <w:p w14:paraId="5B08C35A" w14:textId="77777777" w:rsidR="0015491E" w:rsidRDefault="0015491E" w:rsidP="00A06C93"/>
          <w:p w14:paraId="4DDE14F4" w14:textId="77777777" w:rsidR="0015491E" w:rsidRDefault="0015491E" w:rsidP="00A06C93"/>
          <w:p w14:paraId="58D0553F" w14:textId="77777777" w:rsidR="0015491E" w:rsidRDefault="0015491E" w:rsidP="00A06C93"/>
          <w:p w14:paraId="2932FE97" w14:textId="77777777" w:rsidR="00967DA1" w:rsidRDefault="00967DA1" w:rsidP="00A06C93"/>
          <w:p w14:paraId="6F9CCF8B" w14:textId="77777777" w:rsidR="0015491E" w:rsidRDefault="0015491E" w:rsidP="00A06C93"/>
          <w:p w14:paraId="6B425A85" w14:textId="77777777" w:rsidR="0015491E" w:rsidRDefault="0015491E" w:rsidP="00A06C93"/>
          <w:p w14:paraId="1FF91201" w14:textId="77777777" w:rsidR="0015491E" w:rsidRDefault="0015491E" w:rsidP="00A06C93"/>
        </w:tc>
      </w:tr>
    </w:tbl>
    <w:p w14:paraId="09BD598B" w14:textId="77777777" w:rsidR="00457C49" w:rsidRDefault="00457C49" w:rsidP="00A06C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15491E" w14:paraId="1C457544" w14:textId="77777777" w:rsidTr="0015491E">
        <w:tc>
          <w:tcPr>
            <w:tcW w:w="10536" w:type="dxa"/>
            <w:shd w:val="clear" w:color="auto" w:fill="000000" w:themeFill="text1"/>
          </w:tcPr>
          <w:p w14:paraId="368B6243" w14:textId="27F8569E" w:rsidR="0015491E" w:rsidRPr="0015491E" w:rsidRDefault="0015491E" w:rsidP="0020454E">
            <w:pPr>
              <w:pStyle w:val="Heading1"/>
              <w:numPr>
                <w:ilvl w:val="0"/>
                <w:numId w:val="36"/>
              </w:numPr>
              <w:spacing w:before="120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Demonstrating need:</w:t>
            </w:r>
          </w:p>
        </w:tc>
      </w:tr>
    </w:tbl>
    <w:p w14:paraId="4204BEB3" w14:textId="6425ED61" w:rsidR="0015491E" w:rsidRPr="00122594" w:rsidRDefault="0015491E" w:rsidP="0015491E">
      <w:pPr>
        <w:spacing w:before="120"/>
      </w:pPr>
      <w:r>
        <w:t>Why is the club making the request, who will benefit from the project, how would it assist club operations</w:t>
      </w:r>
      <w:r w:rsidR="00F93376">
        <w:t>, what data or evidence is the club using to demonstrate the need</w:t>
      </w:r>
      <w: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15491E" w14:paraId="0F422FD3" w14:textId="77777777" w:rsidTr="0015491E">
        <w:tc>
          <w:tcPr>
            <w:tcW w:w="10536" w:type="dxa"/>
          </w:tcPr>
          <w:p w14:paraId="61EE76A7" w14:textId="77777777" w:rsidR="0015491E" w:rsidRDefault="0015491E" w:rsidP="00A06C93"/>
          <w:p w14:paraId="16E50013" w14:textId="77777777" w:rsidR="0015491E" w:rsidRDefault="0015491E" w:rsidP="00A06C93"/>
          <w:p w14:paraId="4DC5A3D3" w14:textId="77777777" w:rsidR="0015491E" w:rsidRDefault="0015491E" w:rsidP="00A06C93"/>
          <w:p w14:paraId="2DCE8197" w14:textId="77777777" w:rsidR="0015491E" w:rsidRDefault="0015491E" w:rsidP="00A06C93"/>
          <w:p w14:paraId="395FEFE9" w14:textId="77777777" w:rsidR="0015491E" w:rsidRDefault="0015491E" w:rsidP="00A06C93"/>
          <w:p w14:paraId="441AB8ED" w14:textId="77777777" w:rsidR="0015491E" w:rsidRDefault="0015491E" w:rsidP="00A06C93"/>
          <w:p w14:paraId="22915ED0" w14:textId="77777777" w:rsidR="0015491E" w:rsidRDefault="0015491E" w:rsidP="00A06C93"/>
          <w:p w14:paraId="17E00871" w14:textId="77777777" w:rsidR="0015491E" w:rsidRDefault="0015491E" w:rsidP="00A06C93"/>
          <w:p w14:paraId="7EB3408A" w14:textId="77777777" w:rsidR="00F93376" w:rsidRDefault="00F93376" w:rsidP="00A06C93"/>
          <w:p w14:paraId="062196B0" w14:textId="77777777" w:rsidR="00F93376" w:rsidRDefault="00F93376" w:rsidP="00A06C93"/>
          <w:p w14:paraId="49E190D4" w14:textId="77777777" w:rsidR="00F93376" w:rsidRDefault="00F93376" w:rsidP="00A06C93"/>
          <w:p w14:paraId="62EC62D9" w14:textId="77777777" w:rsidR="0015491E" w:rsidRDefault="0015491E" w:rsidP="00A06C93"/>
          <w:p w14:paraId="536CC804" w14:textId="77777777" w:rsidR="0015491E" w:rsidRDefault="0015491E" w:rsidP="00A06C93"/>
        </w:tc>
      </w:tr>
      <w:tr w:rsidR="0015491E" w14:paraId="399796BB" w14:textId="77777777" w:rsidTr="0015491E">
        <w:tc>
          <w:tcPr>
            <w:tcW w:w="10536" w:type="dxa"/>
            <w:shd w:val="clear" w:color="auto" w:fill="000000" w:themeFill="text1"/>
          </w:tcPr>
          <w:p w14:paraId="2DE15C1D" w14:textId="13D5A121" w:rsidR="0015491E" w:rsidRPr="0015491E" w:rsidRDefault="0015491E" w:rsidP="0020454E">
            <w:pPr>
              <w:pStyle w:val="Heading1"/>
              <w:numPr>
                <w:ilvl w:val="0"/>
                <w:numId w:val="36"/>
              </w:numPr>
              <w:spacing w:before="120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Cost:</w:t>
            </w:r>
          </w:p>
        </w:tc>
      </w:tr>
    </w:tbl>
    <w:p w14:paraId="6C4F6592" w14:textId="36A8567B" w:rsidR="0015491E" w:rsidRDefault="0015491E" w:rsidP="0015491E">
      <w:pPr>
        <w:spacing w:before="120"/>
      </w:pPr>
      <w:r w:rsidRPr="0015491E">
        <w:t xml:space="preserve">Provide estimate obtained for the proposed project from a qualified contractor/supplier. (Provide a preliminary budget </w:t>
      </w:r>
      <w:r w:rsidR="00967DA1">
        <w:t>as an attachment</w:t>
      </w:r>
      <w:r w:rsidRPr="0015491E"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15491E" w14:paraId="70D95A05" w14:textId="77777777" w:rsidTr="0015491E">
        <w:tc>
          <w:tcPr>
            <w:tcW w:w="10536" w:type="dxa"/>
          </w:tcPr>
          <w:p w14:paraId="34DE6BB9" w14:textId="77777777" w:rsidR="0015491E" w:rsidRDefault="0015491E" w:rsidP="00A06C93"/>
          <w:p w14:paraId="0C027F3E" w14:textId="77777777" w:rsidR="0015491E" w:rsidRDefault="0015491E" w:rsidP="00A06C93"/>
          <w:p w14:paraId="3AA523A0" w14:textId="77777777" w:rsidR="0015491E" w:rsidRDefault="0015491E" w:rsidP="00A06C93"/>
          <w:p w14:paraId="7EE31FC0" w14:textId="77777777" w:rsidR="0015491E" w:rsidRDefault="0015491E" w:rsidP="00A06C93"/>
          <w:p w14:paraId="18FDEAFB" w14:textId="77777777" w:rsidR="0015491E" w:rsidRDefault="0015491E" w:rsidP="00A06C93"/>
          <w:p w14:paraId="3DAA0598" w14:textId="77777777" w:rsidR="0015491E" w:rsidRDefault="0015491E" w:rsidP="00A06C93"/>
          <w:p w14:paraId="2F8B5A88" w14:textId="77777777" w:rsidR="0015491E" w:rsidRDefault="0015491E" w:rsidP="00A06C93"/>
          <w:p w14:paraId="1B99A847" w14:textId="77777777" w:rsidR="0020454E" w:rsidRDefault="0020454E" w:rsidP="00A06C93"/>
        </w:tc>
      </w:tr>
    </w:tbl>
    <w:p w14:paraId="234391FC" w14:textId="77777777" w:rsidR="0015491E" w:rsidRDefault="0015491E" w:rsidP="00A06C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3F1E49" w14:paraId="13C64080" w14:textId="77777777" w:rsidTr="003F1E49">
        <w:tc>
          <w:tcPr>
            <w:tcW w:w="10536" w:type="dxa"/>
            <w:shd w:val="clear" w:color="auto" w:fill="000000" w:themeFill="text1"/>
          </w:tcPr>
          <w:p w14:paraId="1E67EB9A" w14:textId="3DAFF281" w:rsidR="003F1E49" w:rsidRPr="003F1E49" w:rsidRDefault="003F1E49" w:rsidP="0020454E">
            <w:pPr>
              <w:pStyle w:val="Heading1"/>
              <w:numPr>
                <w:ilvl w:val="0"/>
                <w:numId w:val="36"/>
              </w:numPr>
              <w:spacing w:before="120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Funding:</w:t>
            </w:r>
          </w:p>
        </w:tc>
      </w:tr>
    </w:tbl>
    <w:p w14:paraId="274D5A44" w14:textId="77777777" w:rsidR="003F1E49" w:rsidRPr="003F1E49" w:rsidRDefault="003F1E49" w:rsidP="003F1E49">
      <w:pPr>
        <w:pStyle w:val="Heading1"/>
        <w:rPr>
          <w:rFonts w:asciiTheme="minorHAnsi" w:hAnsiTheme="minorHAnsi"/>
          <w:b w:val="0"/>
          <w:bCs w:val="0"/>
          <w:sz w:val="22"/>
          <w:szCs w:val="22"/>
        </w:rPr>
      </w:pPr>
      <w:r w:rsidRPr="003F1E49">
        <w:rPr>
          <w:rFonts w:asciiTheme="minorHAnsi" w:hAnsiTheme="minorHAnsi"/>
          <w:b w:val="0"/>
          <w:bCs w:val="0"/>
          <w:sz w:val="22"/>
          <w:szCs w:val="22"/>
        </w:rPr>
        <w:t>Provide information related to the requirements of the project. (</w:t>
      </w:r>
      <w:proofErr w:type="spellStart"/>
      <w:r w:rsidRPr="003F1E49">
        <w:rPr>
          <w:rFonts w:asciiTheme="minorHAnsi" w:hAnsiTheme="minorHAnsi"/>
          <w:b w:val="0"/>
          <w:bCs w:val="0"/>
          <w:sz w:val="22"/>
          <w:szCs w:val="22"/>
        </w:rPr>
        <w:t>ie</w:t>
      </w:r>
      <w:proofErr w:type="spellEnd"/>
      <w:r w:rsidRPr="003F1E49">
        <w:rPr>
          <w:rFonts w:asciiTheme="minorHAnsi" w:hAnsiTheme="minorHAnsi"/>
          <w:b w:val="0"/>
          <w:bCs w:val="0"/>
          <w:sz w:val="22"/>
          <w:szCs w:val="22"/>
        </w:rPr>
        <w:t>.) Council Assistance sought, funding arrangements, applicable grants, joint club application, other users to consider?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3F1E49" w14:paraId="7E32876A" w14:textId="77777777" w:rsidTr="003F1E49">
        <w:tc>
          <w:tcPr>
            <w:tcW w:w="10536" w:type="dxa"/>
          </w:tcPr>
          <w:p w14:paraId="5F7A34E2" w14:textId="744DC611" w:rsidR="003F1E49" w:rsidRDefault="0020454E" w:rsidP="003F1E49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13C6D4" wp14:editId="6FD56552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320040</wp:posOffset>
                      </wp:positionV>
                      <wp:extent cx="152400" cy="161925"/>
                      <wp:effectExtent l="0" t="0" r="19050" b="28575"/>
                      <wp:wrapNone/>
                      <wp:docPr id="4279803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C3EDD" id="Rectangle 1" o:spid="_x0000_s1026" style="position:absolute;margin-left:169pt;margin-top:25.2pt;width:12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  <w:r w:rsidR="003F1E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84802A" wp14:editId="663C50E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83820</wp:posOffset>
                      </wp:positionV>
                      <wp:extent cx="152400" cy="161925"/>
                      <wp:effectExtent l="0" t="0" r="19050" b="28575"/>
                      <wp:wrapNone/>
                      <wp:docPr id="2152981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894783" id="Rectangle 1" o:spid="_x0000_s1026" style="position:absolute;margin-left:419.5pt;margin-top:6.6pt;width:12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  <w:r w:rsidR="003F1E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2CC038" wp14:editId="15C674FD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83820</wp:posOffset>
                      </wp:positionV>
                      <wp:extent cx="152400" cy="161925"/>
                      <wp:effectExtent l="0" t="0" r="19050" b="28575"/>
                      <wp:wrapNone/>
                      <wp:docPr id="1149168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261B27" id="Rectangle 1" o:spid="_x0000_s1026" style="position:absolute;margin-left:169pt;margin-top:6.6pt;width:12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  <w:r w:rsidR="003F1E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8AAC69" wp14:editId="7CE89D1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85090</wp:posOffset>
                      </wp:positionV>
                      <wp:extent cx="152400" cy="161925"/>
                      <wp:effectExtent l="0" t="0" r="19050" b="28575"/>
                      <wp:wrapNone/>
                      <wp:docPr id="10118838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2A82B2" id="Rectangle 1" o:spid="_x0000_s1026" style="position:absolute;margin-left:3.1pt;margin-top:6.7pt;width:12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" filled="f" strokecolor="black [3200]">
                      <v:stroke joinstyle="round"/>
                    </v:rect>
                  </w:pict>
                </mc:Fallback>
              </mc:AlternateContent>
            </w:r>
            <w:r w:rsidR="003F1E49">
              <w:t xml:space="preserve">      Fully funded by club             Requesting for </w:t>
            </w:r>
            <w:r w:rsidR="00967DA1">
              <w:t>C</w:t>
            </w:r>
            <w:r w:rsidR="003F1E49">
              <w:t>ouncil to fully fund               Joint funding</w:t>
            </w:r>
          </w:p>
          <w:p w14:paraId="37DAD388" w14:textId="3FCB2EB7" w:rsidR="003F1E49" w:rsidRDefault="003F1E49" w:rsidP="00EE1000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FD251B" wp14:editId="22080B8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7620</wp:posOffset>
                      </wp:positionV>
                      <wp:extent cx="152400" cy="161925"/>
                      <wp:effectExtent l="0" t="0" r="19050" b="28575"/>
                      <wp:wrapNone/>
                      <wp:docPr id="8622960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506A9B" id="Rectangle 1" o:spid="_x0000_s1026" style="position:absolute;margin-left:3.25pt;margin-top:.6pt;width:12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" filled="f" strokecolor="black [3200]">
                      <v:stroke joinstyle="round"/>
                    </v:rect>
                  </w:pict>
                </mc:Fallback>
              </mc:AlternateContent>
            </w:r>
            <w:r>
              <w:t xml:space="preserve">      SSA Funding                        DLGSC Grant Funding</w:t>
            </w:r>
          </w:p>
          <w:p w14:paraId="33188063" w14:textId="77777777" w:rsidR="00967DA1" w:rsidRDefault="00967DA1" w:rsidP="00EE1000">
            <w:pPr>
              <w:spacing w:before="120"/>
              <w:rPr>
                <w:i/>
                <w:iCs/>
              </w:rPr>
            </w:pPr>
          </w:p>
          <w:p w14:paraId="678BB696" w14:textId="66B46F23" w:rsidR="0020454E" w:rsidRPr="0033009F" w:rsidRDefault="0020454E" w:rsidP="00EE1000">
            <w:pPr>
              <w:spacing w:before="120"/>
              <w:rPr>
                <w:i/>
                <w:iCs/>
              </w:rPr>
            </w:pPr>
            <w:r w:rsidRPr="0033009F">
              <w:rPr>
                <w:i/>
                <w:iCs/>
              </w:rPr>
              <w:t>Details:</w:t>
            </w:r>
          </w:p>
          <w:p w14:paraId="71B30CEE" w14:textId="25929880" w:rsidR="003F1E49" w:rsidRDefault="003F1E49" w:rsidP="00EE1000">
            <w:pPr>
              <w:spacing w:before="120"/>
            </w:pPr>
          </w:p>
          <w:p w14:paraId="1B6FBCE3" w14:textId="77777777" w:rsidR="003F1E49" w:rsidRDefault="003F1E49" w:rsidP="00A06C93"/>
          <w:p w14:paraId="5FB7764B" w14:textId="77777777" w:rsidR="0033009F" w:rsidRDefault="0033009F" w:rsidP="00A06C93"/>
          <w:p w14:paraId="1C36D267" w14:textId="77777777" w:rsidR="0020454E" w:rsidRDefault="0020454E" w:rsidP="00A06C93"/>
        </w:tc>
      </w:tr>
    </w:tbl>
    <w:p w14:paraId="3DE70C2B" w14:textId="77777777" w:rsidR="0015491E" w:rsidRDefault="0015491E" w:rsidP="00A06C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20454E" w14:paraId="6C6B4391" w14:textId="77777777" w:rsidTr="0020454E">
        <w:tc>
          <w:tcPr>
            <w:tcW w:w="10536" w:type="dxa"/>
            <w:shd w:val="clear" w:color="auto" w:fill="000000" w:themeFill="text1"/>
          </w:tcPr>
          <w:p w14:paraId="51560784" w14:textId="0B05875D" w:rsidR="0020454E" w:rsidRPr="0020454E" w:rsidRDefault="0020454E" w:rsidP="0020454E">
            <w:pPr>
              <w:pStyle w:val="ListParagraph"/>
              <w:numPr>
                <w:ilvl w:val="0"/>
                <w:numId w:val="36"/>
              </w:numPr>
              <w:spacing w:before="120"/>
              <w:ind w:left="357" w:hanging="357"/>
              <w:rPr>
                <w:b/>
                <w:bCs/>
              </w:rPr>
            </w:pPr>
            <w:r w:rsidRPr="0020454E">
              <w:rPr>
                <w:b/>
                <w:bCs/>
              </w:rPr>
              <w:t>Consultation</w:t>
            </w:r>
          </w:p>
        </w:tc>
      </w:tr>
    </w:tbl>
    <w:p w14:paraId="550A762B" w14:textId="4946CB0B" w:rsidR="0020454E" w:rsidRDefault="0020454E" w:rsidP="00A06C93">
      <w:r>
        <w:t xml:space="preserve">Provide information of </w:t>
      </w:r>
      <w:r w:rsidR="00F93376">
        <w:t xml:space="preserve">what </w:t>
      </w:r>
      <w:r>
        <w:t xml:space="preserve">consultation </w:t>
      </w:r>
      <w:r w:rsidR="00F93376">
        <w:t xml:space="preserve">has been undertaken </w:t>
      </w:r>
      <w:r>
        <w:t>relating to the development of the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20454E" w14:paraId="0C119737" w14:textId="77777777" w:rsidTr="0020454E">
        <w:tc>
          <w:tcPr>
            <w:tcW w:w="10536" w:type="dxa"/>
          </w:tcPr>
          <w:p w14:paraId="6F67581E" w14:textId="1A6F0794" w:rsidR="0020454E" w:rsidRDefault="0020454E" w:rsidP="00967DA1">
            <w:pPr>
              <w:pStyle w:val="ListParagraph"/>
              <w:numPr>
                <w:ilvl w:val="0"/>
                <w:numId w:val="37"/>
              </w:numPr>
              <w:spacing w:before="120"/>
              <w:ind w:left="454" w:hanging="425"/>
            </w:pPr>
            <w:r>
              <w:t>Club Committee:</w:t>
            </w:r>
          </w:p>
          <w:p w14:paraId="7279739C" w14:textId="77777777" w:rsidR="0020454E" w:rsidRDefault="0020454E" w:rsidP="00967DA1">
            <w:pPr>
              <w:spacing w:before="120"/>
              <w:ind w:left="454" w:hanging="425"/>
            </w:pPr>
          </w:p>
          <w:p w14:paraId="05E10E57" w14:textId="77777777" w:rsidR="0020454E" w:rsidRDefault="0020454E" w:rsidP="00967DA1">
            <w:pPr>
              <w:spacing w:before="120"/>
              <w:ind w:left="454" w:hanging="425"/>
            </w:pPr>
          </w:p>
          <w:p w14:paraId="2F2FBA83" w14:textId="30826CC4" w:rsidR="0020454E" w:rsidRDefault="0020454E" w:rsidP="00967DA1">
            <w:pPr>
              <w:pStyle w:val="ListParagraph"/>
              <w:numPr>
                <w:ilvl w:val="0"/>
                <w:numId w:val="37"/>
              </w:numPr>
              <w:spacing w:before="120"/>
              <w:ind w:left="454" w:hanging="425"/>
            </w:pPr>
            <w:r>
              <w:t>City of Belmont:</w:t>
            </w:r>
          </w:p>
          <w:p w14:paraId="34D0BABE" w14:textId="77777777" w:rsidR="0020454E" w:rsidRDefault="0020454E" w:rsidP="00967DA1">
            <w:pPr>
              <w:spacing w:before="120"/>
              <w:ind w:left="454" w:hanging="425"/>
            </w:pPr>
          </w:p>
          <w:p w14:paraId="7C25A270" w14:textId="77777777" w:rsidR="0020454E" w:rsidRDefault="0020454E" w:rsidP="00967DA1">
            <w:pPr>
              <w:spacing w:before="120"/>
              <w:ind w:left="454" w:hanging="425"/>
            </w:pPr>
          </w:p>
          <w:p w14:paraId="5512F095" w14:textId="1693774B" w:rsidR="0020454E" w:rsidRDefault="0020454E" w:rsidP="00967DA1">
            <w:pPr>
              <w:pStyle w:val="ListParagraph"/>
              <w:numPr>
                <w:ilvl w:val="0"/>
                <w:numId w:val="37"/>
              </w:numPr>
              <w:spacing w:before="120"/>
              <w:ind w:left="454" w:hanging="425"/>
            </w:pPr>
            <w:r>
              <w:t>Other venue users:</w:t>
            </w:r>
          </w:p>
          <w:p w14:paraId="1FDD68FE" w14:textId="77777777" w:rsidR="0020454E" w:rsidRDefault="0020454E" w:rsidP="00A06C93"/>
        </w:tc>
      </w:tr>
      <w:tr w:rsidR="001C3527" w14:paraId="1FEF129C" w14:textId="77777777" w:rsidTr="0020454E">
        <w:tc>
          <w:tcPr>
            <w:tcW w:w="10536" w:type="dxa"/>
            <w:shd w:val="clear" w:color="auto" w:fill="000000" w:themeFill="text1"/>
          </w:tcPr>
          <w:p w14:paraId="42E32AD5" w14:textId="73C116D4" w:rsidR="001C3527" w:rsidRPr="0020454E" w:rsidRDefault="0020454E" w:rsidP="0020454E">
            <w:pPr>
              <w:pStyle w:val="Heading1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</w:t>
            </w:r>
            <w:r w:rsidR="00967DA1">
              <w:rPr>
                <w:sz w:val="22"/>
                <w:szCs w:val="22"/>
              </w:rPr>
              <w:t>ttachments</w:t>
            </w:r>
          </w:p>
        </w:tc>
      </w:tr>
    </w:tbl>
    <w:p w14:paraId="45A7DD53" w14:textId="41A795ED" w:rsidR="00A06C93" w:rsidRPr="0020454E" w:rsidRDefault="0020454E" w:rsidP="00FB6212">
      <w:pPr>
        <w:pStyle w:val="Heading1"/>
        <w:rPr>
          <w:b w:val="0"/>
          <w:bCs w:val="0"/>
          <w:sz w:val="22"/>
          <w:szCs w:val="22"/>
        </w:rPr>
      </w:pPr>
      <w:r w:rsidRPr="0020454E">
        <w:rPr>
          <w:b w:val="0"/>
          <w:bCs w:val="0"/>
          <w:sz w:val="22"/>
          <w:szCs w:val="22"/>
        </w:rPr>
        <w:t>Have you attached?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33009F" w14:paraId="578D21FC" w14:textId="77777777" w:rsidTr="0033009F">
        <w:tc>
          <w:tcPr>
            <w:tcW w:w="10536" w:type="dxa"/>
          </w:tcPr>
          <w:p w14:paraId="033318E5" w14:textId="43098EDE" w:rsidR="0033009F" w:rsidRDefault="0033009F" w:rsidP="00967DA1">
            <w:pPr>
              <w:pStyle w:val="Heading1"/>
              <w:numPr>
                <w:ilvl w:val="0"/>
                <w:numId w:val="38"/>
              </w:numPr>
              <w:spacing w:after="240"/>
              <w:ind w:left="454" w:hanging="425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DA8067" wp14:editId="0F06D94C">
                      <wp:simplePos x="0" y="0"/>
                      <wp:positionH relativeFrom="column">
                        <wp:posOffset>2305675</wp:posOffset>
                      </wp:positionH>
                      <wp:positionV relativeFrom="paragraph">
                        <wp:posOffset>150495</wp:posOffset>
                      </wp:positionV>
                      <wp:extent cx="152400" cy="161925"/>
                      <wp:effectExtent l="0" t="0" r="19050" b="28575"/>
                      <wp:wrapNone/>
                      <wp:docPr id="14245235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938568" id="Rectangle 1" o:spid="_x0000_s1026" style="position:absolute;margin-left:181.55pt;margin-top:11.85pt;width:12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Project Facility Site Plan </w:t>
            </w:r>
          </w:p>
          <w:p w14:paraId="7982060C" w14:textId="472D9A8C" w:rsidR="0033009F" w:rsidRDefault="00967DA1" w:rsidP="00967DA1">
            <w:pPr>
              <w:pStyle w:val="ListParagraph"/>
              <w:numPr>
                <w:ilvl w:val="0"/>
                <w:numId w:val="38"/>
              </w:numPr>
              <w:spacing w:before="240" w:after="240"/>
              <w:ind w:left="454" w:hanging="425"/>
              <w:contextualSpacing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98FBA8" wp14:editId="459444A4">
                      <wp:simplePos x="0" y="0"/>
                      <wp:positionH relativeFrom="column">
                        <wp:posOffset>2301230</wp:posOffset>
                      </wp:positionH>
                      <wp:positionV relativeFrom="paragraph">
                        <wp:posOffset>31330</wp:posOffset>
                      </wp:positionV>
                      <wp:extent cx="152400" cy="161925"/>
                      <wp:effectExtent l="0" t="0" r="19050" b="28575"/>
                      <wp:wrapNone/>
                      <wp:docPr id="5706922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058832" id="Rectangle 1" o:spid="_x0000_s1026" style="position:absolute;margin-left:181.2pt;margin-top:2.45pt;width:12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33009F">
              <w:t xml:space="preserve">Project Drawings </w:t>
            </w:r>
          </w:p>
          <w:p w14:paraId="5A6A6BDE" w14:textId="3B8ED89B" w:rsidR="0033009F" w:rsidRDefault="00967DA1" w:rsidP="00967DA1">
            <w:pPr>
              <w:pStyle w:val="ListParagraph"/>
              <w:numPr>
                <w:ilvl w:val="0"/>
                <w:numId w:val="38"/>
              </w:numPr>
              <w:spacing w:before="240" w:after="240"/>
              <w:ind w:left="454" w:hanging="42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05DC34" wp14:editId="6DF487B3">
                      <wp:simplePos x="0" y="0"/>
                      <wp:positionH relativeFrom="column">
                        <wp:posOffset>2291705</wp:posOffset>
                      </wp:positionH>
                      <wp:positionV relativeFrom="paragraph">
                        <wp:posOffset>36830</wp:posOffset>
                      </wp:positionV>
                      <wp:extent cx="152400" cy="161925"/>
                      <wp:effectExtent l="0" t="0" r="19050" b="28575"/>
                      <wp:wrapNone/>
                      <wp:docPr id="14976434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52B71C" id="Rectangle 1" o:spid="_x0000_s1026" style="position:absolute;margin-left:180.45pt;margin-top:2.9pt;width:12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33009F">
              <w:t xml:space="preserve">Project Budget  </w:t>
            </w:r>
          </w:p>
          <w:p w14:paraId="718A0921" w14:textId="2CA98127" w:rsidR="0033009F" w:rsidRPr="0033009F" w:rsidRDefault="0033009F" w:rsidP="0033009F">
            <w:pPr>
              <w:pStyle w:val="ListParagraph"/>
              <w:spacing w:before="240" w:after="240"/>
              <w:ind w:left="714"/>
            </w:pPr>
          </w:p>
        </w:tc>
      </w:tr>
    </w:tbl>
    <w:p w14:paraId="34819F37" w14:textId="77777777" w:rsidR="00A06C93" w:rsidRPr="00B707A8" w:rsidRDefault="00A06C93" w:rsidP="00FB6212">
      <w:pPr>
        <w:pStyle w:val="Heading1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528"/>
      </w:tblGrid>
      <w:tr w:rsidR="0033009F" w14:paraId="6CFA4027" w14:textId="77777777" w:rsidTr="00B707A8">
        <w:tc>
          <w:tcPr>
            <w:tcW w:w="7650" w:type="dxa"/>
            <w:gridSpan w:val="2"/>
            <w:shd w:val="clear" w:color="auto" w:fill="000000" w:themeFill="text1"/>
          </w:tcPr>
          <w:p w14:paraId="3F81ADED" w14:textId="3C2A989B" w:rsidR="0033009F" w:rsidRPr="0033009F" w:rsidRDefault="0033009F" w:rsidP="00D86CD6">
            <w:pPr>
              <w:spacing w:before="120"/>
              <w:rPr>
                <w:b/>
                <w:bCs/>
              </w:rPr>
            </w:pPr>
            <w:r w:rsidRPr="0033009F">
              <w:rPr>
                <w:b/>
                <w:bCs/>
              </w:rPr>
              <w:t>Club information (Club Member Completing Business Case)</w:t>
            </w:r>
          </w:p>
        </w:tc>
      </w:tr>
      <w:tr w:rsidR="0033009F" w14:paraId="0F79371A" w14:textId="77777777" w:rsidTr="00B707A8">
        <w:tc>
          <w:tcPr>
            <w:tcW w:w="2122" w:type="dxa"/>
          </w:tcPr>
          <w:p w14:paraId="577BF6F3" w14:textId="344B816C" w:rsidR="0033009F" w:rsidRDefault="00B707A8" w:rsidP="00D86CD6">
            <w:pPr>
              <w:spacing w:before="120"/>
            </w:pPr>
            <w:r>
              <w:t>Name</w:t>
            </w:r>
          </w:p>
        </w:tc>
        <w:tc>
          <w:tcPr>
            <w:tcW w:w="5528" w:type="dxa"/>
          </w:tcPr>
          <w:p w14:paraId="49BDBFF0" w14:textId="77777777" w:rsidR="0033009F" w:rsidRDefault="0033009F" w:rsidP="00D86CD6">
            <w:pPr>
              <w:spacing w:before="120"/>
            </w:pPr>
          </w:p>
        </w:tc>
      </w:tr>
      <w:tr w:rsidR="0033009F" w14:paraId="112E900E" w14:textId="77777777" w:rsidTr="00B707A8">
        <w:tc>
          <w:tcPr>
            <w:tcW w:w="2122" w:type="dxa"/>
          </w:tcPr>
          <w:p w14:paraId="38439CEA" w14:textId="72CA6B5E" w:rsidR="0033009F" w:rsidRDefault="00B707A8" w:rsidP="00D86CD6">
            <w:pPr>
              <w:spacing w:before="120"/>
            </w:pPr>
            <w:r>
              <w:t>Committee Role</w:t>
            </w:r>
          </w:p>
        </w:tc>
        <w:tc>
          <w:tcPr>
            <w:tcW w:w="5528" w:type="dxa"/>
          </w:tcPr>
          <w:p w14:paraId="14E786E4" w14:textId="77777777" w:rsidR="0033009F" w:rsidRDefault="0033009F" w:rsidP="00D86CD6">
            <w:pPr>
              <w:spacing w:before="120"/>
            </w:pPr>
          </w:p>
        </w:tc>
      </w:tr>
      <w:tr w:rsidR="0033009F" w14:paraId="7AE49342" w14:textId="77777777" w:rsidTr="00B707A8">
        <w:tc>
          <w:tcPr>
            <w:tcW w:w="2122" w:type="dxa"/>
          </w:tcPr>
          <w:p w14:paraId="4259178B" w14:textId="37997600" w:rsidR="0033009F" w:rsidRDefault="00B707A8" w:rsidP="00D86CD6">
            <w:pPr>
              <w:spacing w:before="120"/>
            </w:pPr>
            <w:r>
              <w:t>Contact Phone</w:t>
            </w:r>
          </w:p>
        </w:tc>
        <w:tc>
          <w:tcPr>
            <w:tcW w:w="5528" w:type="dxa"/>
          </w:tcPr>
          <w:p w14:paraId="6EE8FAA6" w14:textId="77777777" w:rsidR="0033009F" w:rsidRDefault="0033009F" w:rsidP="00D86CD6">
            <w:pPr>
              <w:spacing w:before="120"/>
            </w:pPr>
          </w:p>
        </w:tc>
      </w:tr>
      <w:tr w:rsidR="0033009F" w14:paraId="1E81573D" w14:textId="77777777" w:rsidTr="00B707A8">
        <w:tc>
          <w:tcPr>
            <w:tcW w:w="2122" w:type="dxa"/>
          </w:tcPr>
          <w:p w14:paraId="2DF24CFB" w14:textId="12838105" w:rsidR="0033009F" w:rsidRDefault="00B707A8" w:rsidP="00D86CD6">
            <w:pPr>
              <w:spacing w:before="120"/>
            </w:pPr>
            <w:r>
              <w:t>Email</w:t>
            </w:r>
          </w:p>
        </w:tc>
        <w:tc>
          <w:tcPr>
            <w:tcW w:w="5528" w:type="dxa"/>
          </w:tcPr>
          <w:p w14:paraId="437FF25B" w14:textId="77777777" w:rsidR="0033009F" w:rsidRDefault="0033009F" w:rsidP="00D86CD6">
            <w:pPr>
              <w:spacing w:before="120"/>
            </w:pPr>
          </w:p>
        </w:tc>
      </w:tr>
      <w:tr w:rsidR="0033009F" w14:paraId="0BA3D42B" w14:textId="77777777" w:rsidTr="00B707A8">
        <w:tc>
          <w:tcPr>
            <w:tcW w:w="2122" w:type="dxa"/>
          </w:tcPr>
          <w:p w14:paraId="0ED0065B" w14:textId="38B0AFC8" w:rsidR="0033009F" w:rsidRDefault="00B707A8" w:rsidP="00D86CD6">
            <w:pPr>
              <w:spacing w:before="120"/>
            </w:pPr>
            <w:r>
              <w:t>Date</w:t>
            </w:r>
          </w:p>
        </w:tc>
        <w:tc>
          <w:tcPr>
            <w:tcW w:w="5528" w:type="dxa"/>
          </w:tcPr>
          <w:p w14:paraId="5D9080A3" w14:textId="77777777" w:rsidR="0033009F" w:rsidRDefault="0033009F" w:rsidP="00D86CD6">
            <w:pPr>
              <w:spacing w:before="120"/>
            </w:pPr>
          </w:p>
        </w:tc>
      </w:tr>
    </w:tbl>
    <w:p w14:paraId="180335F0" w14:textId="77777777" w:rsidR="0033009F" w:rsidRDefault="0033009F" w:rsidP="0033009F"/>
    <w:p w14:paraId="51315F0D" w14:textId="31C2ACE0" w:rsidR="00D86CD6" w:rsidRPr="0033009F" w:rsidRDefault="00D86CD6" w:rsidP="0033009F">
      <w:r>
        <w:t>Has this proposal been discussed and supported by?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86CD6" w14:paraId="6E630356" w14:textId="77777777" w:rsidTr="00D86CD6">
        <w:tc>
          <w:tcPr>
            <w:tcW w:w="10536" w:type="dxa"/>
          </w:tcPr>
          <w:p w14:paraId="7C4CD33C" w14:textId="1E6402FF" w:rsidR="00D86CD6" w:rsidRPr="00D86CD6" w:rsidRDefault="00D86CD6" w:rsidP="00D86CD6">
            <w:pPr>
              <w:pStyle w:val="Heading1"/>
              <w:spacing w:after="24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D86CD6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509471" wp14:editId="7008F7C9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150495</wp:posOffset>
                      </wp:positionV>
                      <wp:extent cx="152400" cy="161925"/>
                      <wp:effectExtent l="0" t="0" r="19050" b="28575"/>
                      <wp:wrapNone/>
                      <wp:docPr id="4968364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362E59" id="Rectangle 1" o:spid="_x0000_s1026" style="position:absolute;margin-left:182.5pt;margin-top:11.85pt;width:12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D86CD6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735E0C" wp14:editId="29FE97BA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463550</wp:posOffset>
                      </wp:positionV>
                      <wp:extent cx="152400" cy="161925"/>
                      <wp:effectExtent l="0" t="0" r="19050" b="28575"/>
                      <wp:wrapNone/>
                      <wp:docPr id="19466892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A09BE6" id="Rectangle 1" o:spid="_x0000_s1026" style="position:absolute;margin-left:182.5pt;margin-top:36.5pt;width:12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D86CD6">
              <w:rPr>
                <w:rFonts w:asciiTheme="minorHAnsi" w:hAnsiTheme="minorHAnsi"/>
                <w:b w:val="0"/>
                <w:bCs w:val="0"/>
                <w:noProof/>
                <w:sz w:val="22"/>
                <w:szCs w:val="22"/>
              </w:rPr>
              <w:t>Club Committee</w:t>
            </w:r>
            <w:r w:rsidRPr="00D86CD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34D51A69" w14:textId="2316D701" w:rsidR="00D86CD6" w:rsidRPr="00D86CD6" w:rsidRDefault="00D86CD6" w:rsidP="00D86CD6">
            <w:pPr>
              <w:pStyle w:val="Heading1"/>
              <w:spacing w:after="24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Club Membership base</w:t>
            </w:r>
          </w:p>
        </w:tc>
      </w:tr>
    </w:tbl>
    <w:p w14:paraId="2DDF0B10" w14:textId="77777777" w:rsidR="0033009F" w:rsidRPr="0033009F" w:rsidRDefault="0033009F" w:rsidP="0033009F"/>
    <w:p w14:paraId="205FDC5A" w14:textId="64757951" w:rsidR="00A06C93" w:rsidRPr="005F6CD5" w:rsidRDefault="005F6CD5" w:rsidP="005F6CD5">
      <w:pPr>
        <w:pStyle w:val="Heading1"/>
        <w:rPr>
          <w:rFonts w:asciiTheme="minorHAnsi" w:hAnsiTheme="minorHAnsi"/>
          <w:b w:val="0"/>
          <w:bCs w:val="0"/>
          <w:sz w:val="22"/>
          <w:szCs w:val="22"/>
        </w:rPr>
      </w:pPr>
      <w:r w:rsidRPr="005F6CD5">
        <w:rPr>
          <w:rFonts w:asciiTheme="minorHAnsi" w:hAnsiTheme="minorHAnsi"/>
          <w:b w:val="0"/>
          <w:bCs w:val="0"/>
          <w:sz w:val="22"/>
          <w:szCs w:val="22"/>
        </w:rPr>
        <w:t>For further information, please contact the City of Belmont Recreation Officer on 9477 7</w:t>
      </w:r>
      <w:r>
        <w:rPr>
          <w:rFonts w:asciiTheme="minorHAnsi" w:hAnsiTheme="minorHAnsi"/>
          <w:b w:val="0"/>
          <w:bCs w:val="0"/>
          <w:sz w:val="22"/>
          <w:szCs w:val="22"/>
        </w:rPr>
        <w:t>455</w:t>
      </w:r>
      <w:r w:rsidRPr="005F6CD5">
        <w:rPr>
          <w:rFonts w:asciiTheme="minorHAnsi" w:hAnsiTheme="minorHAnsi"/>
          <w:b w:val="0"/>
          <w:bCs w:val="0"/>
          <w:sz w:val="22"/>
          <w:szCs w:val="22"/>
        </w:rPr>
        <w:t xml:space="preserve"> or email: </w:t>
      </w:r>
      <w:hyperlink r:id="rId12" w:history="1">
        <w:r w:rsidRPr="0064123E">
          <w:rPr>
            <w:rStyle w:val="Hyperlink"/>
            <w:rFonts w:asciiTheme="minorHAnsi" w:hAnsiTheme="minorHAnsi"/>
            <w:b w:val="0"/>
            <w:bCs w:val="0"/>
            <w:sz w:val="22"/>
            <w:szCs w:val="22"/>
          </w:rPr>
          <w:t>recreation@belmont.wa.gov.au</w:t>
        </w:r>
      </w:hyperlink>
      <w:r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14:paraId="2D3280F7" w14:textId="77777777" w:rsidR="00A06C93" w:rsidRDefault="00A06C93" w:rsidP="00FB6212">
      <w:pPr>
        <w:pStyle w:val="Heading1"/>
      </w:pPr>
    </w:p>
    <w:p w14:paraId="270F48E7" w14:textId="77777777" w:rsidR="00A06C93" w:rsidRDefault="00A06C93" w:rsidP="00FB6212">
      <w:pPr>
        <w:pStyle w:val="Heading1"/>
      </w:pPr>
    </w:p>
    <w:p w14:paraId="31E92AC5" w14:textId="77777777" w:rsidR="00A06C93" w:rsidRDefault="00A06C93" w:rsidP="00FB6212">
      <w:pPr>
        <w:pStyle w:val="Heading1"/>
      </w:pPr>
    </w:p>
    <w:sectPr w:rsidR="00A06C93" w:rsidSect="00C22C9B">
      <w:footerReference w:type="default" r:id="rId13"/>
      <w:headerReference w:type="first" r:id="rId14"/>
      <w:footerReference w:type="first" r:id="rId15"/>
      <w:pgSz w:w="11906" w:h="16838" w:code="9"/>
      <w:pgMar w:top="680" w:right="680" w:bottom="680" w:left="680" w:header="964" w:footer="32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5EB6" w14:textId="77777777" w:rsidR="00E55BC5" w:rsidRDefault="00E55BC5" w:rsidP="00C37A29">
      <w:pPr>
        <w:spacing w:after="0"/>
      </w:pPr>
      <w:r>
        <w:separator/>
      </w:r>
    </w:p>
  </w:endnote>
  <w:endnote w:type="continuationSeparator" w:id="0">
    <w:p w14:paraId="1C16CE80" w14:textId="77777777" w:rsidR="00E55BC5" w:rsidRDefault="00E55BC5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2481" w14:textId="7170C0E6" w:rsidR="00AD325D" w:rsidRPr="00AD325D" w:rsidRDefault="00AD325D" w:rsidP="00AD325D">
    <w:pPr>
      <w:pStyle w:val="Footer"/>
      <w:rPr>
        <w:color w:val="000000" w:themeColor="text1"/>
      </w:rPr>
    </w:pPr>
    <w:r w:rsidRPr="00AD325D">
      <w:rPr>
        <w:color w:val="000000" w:themeColor="text1"/>
      </w:rPr>
      <w:ptab w:relativeTo="margin" w:alignment="center" w:leader="none"/>
    </w:r>
    <w:sdt>
      <w:sdtPr>
        <w:rPr>
          <w:color w:val="000000" w:themeColor="text1"/>
        </w:rPr>
        <w:alias w:val="Title"/>
        <w:tag w:val=""/>
        <w:id w:val="-64535643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325C4">
          <w:rPr>
            <w:color w:val="000000" w:themeColor="text1"/>
          </w:rPr>
          <w:t>Facility Business Case - Sporting Clubs 2025</w:t>
        </w:r>
      </w:sdtContent>
    </w:sdt>
    <w:r w:rsidRPr="00AD325D">
      <w:rPr>
        <w:color w:val="000000" w:themeColor="text1"/>
      </w:rPr>
      <w:ptab w:relativeTo="margin" w:alignment="right" w:leader="none"/>
    </w:r>
    <w:r w:rsidRPr="00AD325D">
      <w:rPr>
        <w:color w:val="000000" w:themeColor="text1"/>
      </w:rPr>
      <w:t xml:space="preserve">Page | </w:t>
    </w:r>
    <w:r w:rsidRPr="00AD325D">
      <w:rPr>
        <w:color w:val="000000" w:themeColor="text1"/>
      </w:rPr>
      <w:fldChar w:fldCharType="begin"/>
    </w:r>
    <w:r w:rsidRPr="00AD325D">
      <w:rPr>
        <w:color w:val="000000" w:themeColor="text1"/>
      </w:rPr>
      <w:instrText xml:space="preserve"> PAGE   \* MERGEFORMAT </w:instrText>
    </w:r>
    <w:r w:rsidRPr="00AD325D">
      <w:rPr>
        <w:color w:val="000000" w:themeColor="text1"/>
      </w:rPr>
      <w:fldChar w:fldCharType="separate"/>
    </w:r>
    <w:r w:rsidRPr="00AD325D">
      <w:rPr>
        <w:color w:val="000000" w:themeColor="text1"/>
      </w:rPr>
      <w:t>1</w:t>
    </w:r>
    <w:r w:rsidRPr="00AD325D">
      <w:rPr>
        <w:noProof/>
        <w:color w:val="000000" w:themeColor="text1"/>
      </w:rPr>
      <w:fldChar w:fldCharType="end"/>
    </w:r>
  </w:p>
  <w:p w14:paraId="79F9379C" w14:textId="2B1FC3EE" w:rsidR="00352E76" w:rsidRPr="00AD325D" w:rsidRDefault="00AD325D" w:rsidP="00AD325D">
    <w:pPr>
      <w:pStyle w:val="Footer"/>
      <w:jc w:val="center"/>
      <w:rPr>
        <w:color w:val="000000" w:themeColor="text1"/>
      </w:rPr>
    </w:pPr>
    <w:r w:rsidRPr="00AD325D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546A8E0F" wp14:editId="16D8C16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99445" cy="647700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9445" cy="6477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F575A8" id="Rectangle 1" o:spid="_x0000_s1026" style="position:absolute;margin-left:0;margin-top:0;width:850.35pt;height:51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" fillcolor="#e8e2d6 [3214]" stroked="f" strokeweight="1pt">
              <w10:wrap anchorx="page" anchory="page"/>
              <w10:anchorlock/>
            </v:rect>
          </w:pict>
        </mc:Fallback>
      </mc:AlternateContent>
    </w:r>
    <w:r w:rsidR="00DC1C54">
      <w:rPr>
        <w:color w:val="000000" w:themeColor="text1"/>
      </w:rPr>
      <w:t xml:space="preserve">Publish Date: </w:t>
    </w:r>
    <w:sdt>
      <w:sdtPr>
        <w:rPr>
          <w:color w:val="000000" w:themeColor="text1"/>
        </w:rPr>
        <w:alias w:val="Publish Date"/>
        <w:tag w:val=""/>
        <w:id w:val="-195541587"/>
        <w:dataBinding w:prefixMappings="xmlns:ns0='http://schemas.microsoft.com/office/2006/coverPageProps' " w:xpath="/ns0:CoverPageProperties[1]/ns0:PublishDate[1]" w:storeItemID="{55AF091B-3C7A-41E3-B477-F2FDAA23CFDA}"/>
        <w:date w:fullDate="2025-04-30T00:00:00Z">
          <w:dateFormat w:val="d/MM/yyyy"/>
          <w:lid w:val="en-AU"/>
          <w:storeMappedDataAs w:val="dateTime"/>
          <w:calendar w:val="gregorian"/>
        </w:date>
      </w:sdtPr>
      <w:sdtContent>
        <w:r w:rsidR="00415E51">
          <w:rPr>
            <w:color w:val="000000" w:themeColor="text1"/>
          </w:rPr>
          <w:t>30/04/2025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80D3" w14:textId="6432BF58" w:rsidR="00C22C9B" w:rsidRPr="00AD325D" w:rsidRDefault="00C22C9B" w:rsidP="00C22C9B">
    <w:pPr>
      <w:pStyle w:val="Footer"/>
      <w:rPr>
        <w:color w:val="000000" w:themeColor="text1"/>
      </w:rPr>
    </w:pPr>
    <w:r w:rsidRPr="00AD325D">
      <w:rPr>
        <w:color w:val="000000" w:themeColor="text1"/>
      </w:rPr>
      <w:ptab w:relativeTo="margin" w:alignment="center" w:leader="none"/>
    </w:r>
    <w:sdt>
      <w:sdtPr>
        <w:rPr>
          <w:color w:val="000000" w:themeColor="text1"/>
        </w:rPr>
        <w:alias w:val="Title"/>
        <w:tag w:val=""/>
        <w:id w:val="189871240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325C4" w:rsidRPr="00C325C4">
          <w:rPr>
            <w:color w:val="000000" w:themeColor="text1"/>
          </w:rPr>
          <w:t>Facility Business Case - Sporting Clubs 2025</w:t>
        </w:r>
      </w:sdtContent>
    </w:sdt>
    <w:r w:rsidRPr="00AD325D">
      <w:rPr>
        <w:color w:val="000000" w:themeColor="text1"/>
      </w:rPr>
      <w:ptab w:relativeTo="margin" w:alignment="right" w:leader="none"/>
    </w:r>
    <w:r w:rsidRPr="00AD325D">
      <w:rPr>
        <w:color w:val="000000" w:themeColor="text1"/>
      </w:rPr>
      <w:t xml:space="preserve">Page | </w:t>
    </w:r>
    <w:r w:rsidRPr="00AD325D">
      <w:rPr>
        <w:color w:val="000000" w:themeColor="text1"/>
      </w:rPr>
      <w:fldChar w:fldCharType="begin"/>
    </w:r>
    <w:r w:rsidRPr="00AD325D">
      <w:rPr>
        <w:color w:val="000000" w:themeColor="text1"/>
      </w:rPr>
      <w:instrText xml:space="preserve"> PAGE   \* MERGEFORMAT </w:instrText>
    </w:r>
    <w:r w:rsidRPr="00AD325D">
      <w:rPr>
        <w:color w:val="000000" w:themeColor="text1"/>
      </w:rPr>
      <w:fldChar w:fldCharType="separate"/>
    </w:r>
    <w:r w:rsidRPr="00AD325D">
      <w:rPr>
        <w:noProof/>
        <w:color w:val="000000" w:themeColor="text1"/>
      </w:rPr>
      <w:t>1</w:t>
    </w:r>
    <w:r w:rsidRPr="00AD325D">
      <w:rPr>
        <w:noProof/>
        <w:color w:val="000000" w:themeColor="text1"/>
      </w:rPr>
      <w:fldChar w:fldCharType="end"/>
    </w:r>
  </w:p>
  <w:p w14:paraId="0BECD7FA" w14:textId="388DA72E" w:rsidR="00C22C9B" w:rsidRPr="00AD325D" w:rsidRDefault="00C22C9B" w:rsidP="00AD325D">
    <w:pPr>
      <w:pStyle w:val="Footer"/>
      <w:jc w:val="center"/>
      <w:rPr>
        <w:color w:val="000000" w:themeColor="text1"/>
      </w:rPr>
    </w:pPr>
    <w:r w:rsidRPr="00AD325D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217C491E" wp14:editId="380DC7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99445" cy="647700"/>
              <wp:effectExtent l="0" t="0" r="190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9445" cy="6477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B5D7E8" id="Rectangle 2" o:spid="_x0000_s1026" style="position:absolute;margin-left:0;margin-top:0;width:850.35pt;height:51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" fillcolor="#e8e2d6 [3214]" stroked="f" strokeweight="1pt">
              <w10:wrap anchorx="page" anchory="page"/>
              <w10:anchorlock/>
            </v:rect>
          </w:pict>
        </mc:Fallback>
      </mc:AlternateContent>
    </w:r>
    <w:r w:rsidR="00DC1C54">
      <w:rPr>
        <w:color w:val="000000" w:themeColor="text1"/>
      </w:rPr>
      <w:t xml:space="preserve">Publish Date: </w:t>
    </w:r>
    <w:sdt>
      <w:sdtPr>
        <w:rPr>
          <w:color w:val="000000" w:themeColor="text1"/>
        </w:rPr>
        <w:alias w:val="Publish Date"/>
        <w:tag w:val=""/>
        <w:id w:val="999157140"/>
        <w:dataBinding w:prefixMappings="xmlns:ns0='http://schemas.microsoft.com/office/2006/coverPageProps' " w:xpath="/ns0:CoverPageProperties[1]/ns0:PublishDate[1]" w:storeItemID="{55AF091B-3C7A-41E3-B477-F2FDAA23CFDA}"/>
        <w:date w:fullDate="2025-04-30T00:00:00Z">
          <w:dateFormat w:val="d/MM/yyyy"/>
          <w:lid w:val="en-AU"/>
          <w:storeMappedDataAs w:val="dateTime"/>
          <w:calendar w:val="gregorian"/>
        </w:date>
      </w:sdtPr>
      <w:sdtContent>
        <w:r w:rsidR="00415E51">
          <w:rPr>
            <w:color w:val="000000" w:themeColor="text1"/>
          </w:rPr>
          <w:t>30/04/2025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2B61" w14:textId="77777777" w:rsidR="00E55BC5" w:rsidRDefault="00E55BC5" w:rsidP="00C37A29">
      <w:pPr>
        <w:spacing w:after="0"/>
      </w:pPr>
      <w:r>
        <w:separator/>
      </w:r>
    </w:p>
  </w:footnote>
  <w:footnote w:type="continuationSeparator" w:id="0">
    <w:p w14:paraId="63B52560" w14:textId="77777777" w:rsidR="00E55BC5" w:rsidRDefault="00E55BC5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9889" w14:textId="77777777" w:rsidR="003F7768" w:rsidRDefault="003F7768">
    <w:pPr>
      <w:pStyle w:val="Header"/>
    </w:pPr>
    <w:r>
      <w:rPr>
        <w:noProof/>
      </w:rPr>
      <mc:AlternateContent>
        <mc:Choice Requires="wpg">
          <w:drawing>
            <wp:anchor distT="360045" distB="360045" distL="360045" distR="360045" simplePos="0" relativeHeight="251663360" behindDoc="0" locked="0" layoutInCell="1" allowOverlap="1" wp14:anchorId="14811C43" wp14:editId="3825E98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681200" cy="1692000"/>
              <wp:effectExtent l="0" t="0" r="0" b="0"/>
              <wp:wrapSquare wrapText="bothSides"/>
              <wp:docPr id="194199076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1200" cy="1692000"/>
                        <a:chOff x="0" y="0"/>
                        <a:chExt cx="1680097" cy="1690432"/>
                      </a:xfrm>
                    </wpg:grpSpPr>
                    <pic:pic xmlns:pic="http://schemas.openxmlformats.org/drawingml/2006/picture">
                      <pic:nvPicPr>
                        <pic:cNvPr id="1090142682" name="Graphic 2">
                          <a:extLst>
                            <a:ext uri="{FF2B5EF4-FFF2-40B4-BE49-F238E27FC236}">
                              <a16:creationId xmlns:a16="http://schemas.microsoft.com/office/drawing/2014/main" id="{E39884B9-92ED-FE13-0AE5-D5EDFF593A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11847"/>
                          <a:ext cx="1367790" cy="13785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84942072" name="Rectangle 2"/>
                      <wps:cNvSpPr/>
                      <wps:spPr>
                        <a:xfrm>
                          <a:off x="1464097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26DBA8" id="Group 3" o:spid="_x0000_s1026" style="position:absolute;margin-left:81.2pt;margin-top:0;width:132.4pt;height:133.25pt;z-index:251663360;mso-wrap-distance-left:28.35pt;mso-wrap-distance-top:28.35pt;mso-wrap-distance-right:28.35pt;mso-wrap-distance-bottom:28.35pt;mso-position-horizontal:right;mso-position-horizontal-relative:page;mso-position-vertical:top;mso-position-vertical-relative:page;mso-width-relative:margin;mso-height-relative:margin" coordsize="16800,1690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style="position:absolute;top:3118;width:13677;height:13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">
                <v:imagedata r:id="rId3" o:title=""/>
              </v:shape>
              <v:rect id="Rectangle 2" o:spid="_x0000_s1028" style="position:absolute;left:1464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" filled="f" stroked="f" strokeweight="1pt"/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6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272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946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A49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847AC412"/>
    <w:numStyleLink w:val="Numbering"/>
  </w:abstractNum>
  <w:abstractNum w:abstractNumId="11" w15:restartNumberingAfterBreak="0">
    <w:nsid w:val="08136C75"/>
    <w:multiLevelType w:val="multilevel"/>
    <w:tmpl w:val="090C77FE"/>
    <w:numStyleLink w:val="Bullets"/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847AC412"/>
    <w:numStyleLink w:val="Numbering"/>
  </w:abstractNum>
  <w:abstractNum w:abstractNumId="14" w15:restartNumberingAfterBreak="0">
    <w:nsid w:val="0D5A5E93"/>
    <w:multiLevelType w:val="multilevel"/>
    <w:tmpl w:val="090C77FE"/>
    <w:numStyleLink w:val="Bullets"/>
  </w:abstractNum>
  <w:abstractNum w:abstractNumId="15" w15:restartNumberingAfterBreak="0">
    <w:nsid w:val="0F6F37EA"/>
    <w:multiLevelType w:val="multilevel"/>
    <w:tmpl w:val="847AC412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847AC412"/>
    <w:numStyleLink w:val="Numbering"/>
  </w:abstractNum>
  <w:abstractNum w:abstractNumId="17" w15:restartNumberingAfterBreak="0">
    <w:nsid w:val="13554ABA"/>
    <w:multiLevelType w:val="multilevel"/>
    <w:tmpl w:val="090C77FE"/>
    <w:numStyleLink w:val="Bullets"/>
  </w:abstractNum>
  <w:abstractNum w:abstractNumId="18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322B09"/>
    <w:multiLevelType w:val="multilevel"/>
    <w:tmpl w:val="847AC412"/>
    <w:numStyleLink w:val="Numbering"/>
  </w:abstractNum>
  <w:abstractNum w:abstractNumId="20" w15:restartNumberingAfterBreak="0">
    <w:nsid w:val="21894DB9"/>
    <w:multiLevelType w:val="hybridMultilevel"/>
    <w:tmpl w:val="E1CE422E"/>
    <w:lvl w:ilvl="0" w:tplc="02E08B84">
      <w:start w:val="1"/>
      <w:numFmt w:val="bullet"/>
      <w:lvlText w:val="–"/>
      <w:lvlJc w:val="left"/>
      <w:pPr>
        <w:ind w:left="36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D45FF6"/>
    <w:multiLevelType w:val="hybridMultilevel"/>
    <w:tmpl w:val="4C0E2E9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F1D0F"/>
    <w:multiLevelType w:val="multilevel"/>
    <w:tmpl w:val="090C77FE"/>
    <w:numStyleLink w:val="Bullets"/>
  </w:abstractNum>
  <w:abstractNum w:abstractNumId="23" w15:restartNumberingAfterBreak="0">
    <w:nsid w:val="4108171F"/>
    <w:multiLevelType w:val="hybridMultilevel"/>
    <w:tmpl w:val="860AC26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97427"/>
    <w:multiLevelType w:val="multilevel"/>
    <w:tmpl w:val="847AC412"/>
    <w:numStyleLink w:val="Numbering"/>
  </w:abstractNum>
  <w:abstractNum w:abstractNumId="25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4E7F1CD0"/>
    <w:multiLevelType w:val="multilevel"/>
    <w:tmpl w:val="847AC412"/>
    <w:numStyleLink w:val="Numbering"/>
  </w:abstractNum>
  <w:abstractNum w:abstractNumId="27" w15:restartNumberingAfterBreak="0">
    <w:nsid w:val="4F9724D8"/>
    <w:multiLevelType w:val="hybridMultilevel"/>
    <w:tmpl w:val="5C2C6C6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96A0C8C"/>
    <w:multiLevelType w:val="multilevel"/>
    <w:tmpl w:val="847AC412"/>
    <w:numStyleLink w:val="Numbering"/>
  </w:abstractNum>
  <w:abstractNum w:abstractNumId="30" w15:restartNumberingAfterBreak="0">
    <w:nsid w:val="5ABE7E3A"/>
    <w:multiLevelType w:val="multilevel"/>
    <w:tmpl w:val="847AC412"/>
    <w:numStyleLink w:val="Numbering"/>
  </w:abstractNum>
  <w:abstractNum w:abstractNumId="31" w15:restartNumberingAfterBreak="0">
    <w:nsid w:val="60E1502C"/>
    <w:multiLevelType w:val="multilevel"/>
    <w:tmpl w:val="090C77FE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Verdana" w:hAnsi="Verdana" w:hint="default"/>
        <w:color w:val="auto"/>
      </w:rPr>
    </w:lvl>
    <w:lvl w:ilvl="2">
      <w:start w:val="1"/>
      <w:numFmt w:val="bullet"/>
      <w:pStyle w:val="ListBullet3"/>
      <w:lvlText w:val="›"/>
      <w:lvlJc w:val="left"/>
      <w:pPr>
        <w:ind w:left="1021" w:hanging="341"/>
      </w:pPr>
      <w:rPr>
        <w:rFonts w:ascii="Verdana" w:hAnsi="Verdana" w:hint="default"/>
        <w:color w:val="auto"/>
      </w:rPr>
    </w:lvl>
    <w:lvl w:ilvl="3">
      <w:start w:val="1"/>
      <w:numFmt w:val="bullet"/>
      <w:pStyle w:val="ListBullet4"/>
      <w:lvlText w:val="▪"/>
      <w:lvlJc w:val="left"/>
      <w:pPr>
        <w:ind w:left="1304" w:hanging="283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2" w15:restartNumberingAfterBreak="0">
    <w:nsid w:val="60E20997"/>
    <w:multiLevelType w:val="multilevel"/>
    <w:tmpl w:val="090C77FE"/>
    <w:numStyleLink w:val="Bullets"/>
  </w:abstractNum>
  <w:abstractNum w:abstractNumId="33" w15:restartNumberingAfterBreak="0">
    <w:nsid w:val="6153764D"/>
    <w:multiLevelType w:val="hybridMultilevel"/>
    <w:tmpl w:val="FEE67DF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3520E2"/>
    <w:multiLevelType w:val="multilevel"/>
    <w:tmpl w:val="090C77FE"/>
    <w:numStyleLink w:val="Bullets"/>
  </w:abstractNum>
  <w:abstractNum w:abstractNumId="35" w15:restartNumberingAfterBreak="0">
    <w:nsid w:val="660D51AD"/>
    <w:multiLevelType w:val="multilevel"/>
    <w:tmpl w:val="847AC412"/>
    <w:numStyleLink w:val="Numbering"/>
  </w:abstractNum>
  <w:abstractNum w:abstractNumId="36" w15:restartNumberingAfterBreak="0">
    <w:nsid w:val="74011DBB"/>
    <w:multiLevelType w:val="hybridMultilevel"/>
    <w:tmpl w:val="5C2C6C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0736"/>
    <w:multiLevelType w:val="multilevel"/>
    <w:tmpl w:val="847AC412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31"/>
  </w:num>
  <w:num w:numId="12" w16cid:durableId="1261796759">
    <w:abstractNumId w:val="34"/>
  </w:num>
  <w:num w:numId="13" w16cid:durableId="1043405154">
    <w:abstractNumId w:val="22"/>
  </w:num>
  <w:num w:numId="14" w16cid:durableId="846598071">
    <w:abstractNumId w:val="15"/>
  </w:num>
  <w:num w:numId="15" w16cid:durableId="1311640227">
    <w:abstractNumId w:val="37"/>
  </w:num>
  <w:num w:numId="16" w16cid:durableId="881941196">
    <w:abstractNumId w:val="26"/>
  </w:num>
  <w:num w:numId="17" w16cid:durableId="533617442">
    <w:abstractNumId w:val="35"/>
  </w:num>
  <w:num w:numId="18" w16cid:durableId="250312982">
    <w:abstractNumId w:val="10"/>
  </w:num>
  <w:num w:numId="19" w16cid:durableId="385955825">
    <w:abstractNumId w:val="13"/>
  </w:num>
  <w:num w:numId="20" w16cid:durableId="1408189744">
    <w:abstractNumId w:val="24"/>
  </w:num>
  <w:num w:numId="21" w16cid:durableId="1370494809">
    <w:abstractNumId w:val="16"/>
  </w:num>
  <w:num w:numId="22" w16cid:durableId="659580476">
    <w:abstractNumId w:val="12"/>
  </w:num>
  <w:num w:numId="23" w16cid:durableId="2036539326">
    <w:abstractNumId w:val="14"/>
  </w:num>
  <w:num w:numId="24" w16cid:durableId="1303265532">
    <w:abstractNumId w:val="19"/>
  </w:num>
  <w:num w:numId="25" w16cid:durableId="1737582058">
    <w:abstractNumId w:val="29"/>
  </w:num>
  <w:num w:numId="26" w16cid:durableId="974717717">
    <w:abstractNumId w:val="28"/>
  </w:num>
  <w:num w:numId="27" w16cid:durableId="444039133">
    <w:abstractNumId w:val="18"/>
  </w:num>
  <w:num w:numId="28" w16cid:durableId="1536448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5"/>
  </w:num>
  <w:num w:numId="30" w16cid:durableId="1445415839">
    <w:abstractNumId w:val="30"/>
  </w:num>
  <w:num w:numId="31" w16cid:durableId="1283341184">
    <w:abstractNumId w:val="32"/>
  </w:num>
  <w:num w:numId="32" w16cid:durableId="705712637">
    <w:abstractNumId w:val="17"/>
  </w:num>
  <w:num w:numId="33" w16cid:durableId="2079739388">
    <w:abstractNumId w:val="11"/>
  </w:num>
  <w:num w:numId="34" w16cid:durableId="1857378493">
    <w:abstractNumId w:val="20"/>
  </w:num>
  <w:num w:numId="35" w16cid:durableId="662273843">
    <w:abstractNumId w:val="21"/>
  </w:num>
  <w:num w:numId="36" w16cid:durableId="1253199413">
    <w:abstractNumId w:val="33"/>
  </w:num>
  <w:num w:numId="37" w16cid:durableId="1723749516">
    <w:abstractNumId w:val="23"/>
  </w:num>
  <w:num w:numId="38" w16cid:durableId="637690914">
    <w:abstractNumId w:val="27"/>
  </w:num>
  <w:num w:numId="39" w16cid:durableId="12668905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9E"/>
    <w:rsid w:val="00006E69"/>
    <w:rsid w:val="000300AF"/>
    <w:rsid w:val="000335F8"/>
    <w:rsid w:val="00036400"/>
    <w:rsid w:val="00052BA8"/>
    <w:rsid w:val="000724AE"/>
    <w:rsid w:val="0008037D"/>
    <w:rsid w:val="000849EA"/>
    <w:rsid w:val="000B497F"/>
    <w:rsid w:val="000B4F45"/>
    <w:rsid w:val="000D7EE8"/>
    <w:rsid w:val="000F382D"/>
    <w:rsid w:val="00112E8F"/>
    <w:rsid w:val="00120518"/>
    <w:rsid w:val="00122594"/>
    <w:rsid w:val="00125141"/>
    <w:rsid w:val="001268BC"/>
    <w:rsid w:val="00141C61"/>
    <w:rsid w:val="001530EE"/>
    <w:rsid w:val="0015491E"/>
    <w:rsid w:val="0017261A"/>
    <w:rsid w:val="001821C2"/>
    <w:rsid w:val="001A0D77"/>
    <w:rsid w:val="001A5586"/>
    <w:rsid w:val="001C3527"/>
    <w:rsid w:val="001C7835"/>
    <w:rsid w:val="001E03AC"/>
    <w:rsid w:val="001E4C19"/>
    <w:rsid w:val="001F13C1"/>
    <w:rsid w:val="001F446D"/>
    <w:rsid w:val="001F6314"/>
    <w:rsid w:val="0020454E"/>
    <w:rsid w:val="002068CA"/>
    <w:rsid w:val="00221AB7"/>
    <w:rsid w:val="00246435"/>
    <w:rsid w:val="00246BCF"/>
    <w:rsid w:val="00247A44"/>
    <w:rsid w:val="00257D72"/>
    <w:rsid w:val="00262DA8"/>
    <w:rsid w:val="00270834"/>
    <w:rsid w:val="002814E6"/>
    <w:rsid w:val="00291F5D"/>
    <w:rsid w:val="002965C0"/>
    <w:rsid w:val="002C0A89"/>
    <w:rsid w:val="002E0EDA"/>
    <w:rsid w:val="002E17CA"/>
    <w:rsid w:val="002E4E95"/>
    <w:rsid w:val="002E7A9E"/>
    <w:rsid w:val="002F70EE"/>
    <w:rsid w:val="00305171"/>
    <w:rsid w:val="00323A37"/>
    <w:rsid w:val="0033009F"/>
    <w:rsid w:val="00333254"/>
    <w:rsid w:val="00343EBB"/>
    <w:rsid w:val="0034680A"/>
    <w:rsid w:val="00352E76"/>
    <w:rsid w:val="00363FF8"/>
    <w:rsid w:val="00367D18"/>
    <w:rsid w:val="00374847"/>
    <w:rsid w:val="0037721D"/>
    <w:rsid w:val="0038102A"/>
    <w:rsid w:val="00392DAC"/>
    <w:rsid w:val="003D23A3"/>
    <w:rsid w:val="003D3729"/>
    <w:rsid w:val="003D5856"/>
    <w:rsid w:val="003F1E49"/>
    <w:rsid w:val="003F7768"/>
    <w:rsid w:val="00401234"/>
    <w:rsid w:val="00404D0C"/>
    <w:rsid w:val="00404E4F"/>
    <w:rsid w:val="00412CDA"/>
    <w:rsid w:val="00415E51"/>
    <w:rsid w:val="0041673A"/>
    <w:rsid w:val="00417364"/>
    <w:rsid w:val="00417C2D"/>
    <w:rsid w:val="0042339A"/>
    <w:rsid w:val="004249BA"/>
    <w:rsid w:val="0042508F"/>
    <w:rsid w:val="00457C49"/>
    <w:rsid w:val="004635FD"/>
    <w:rsid w:val="004A6119"/>
    <w:rsid w:val="004B609E"/>
    <w:rsid w:val="004B7629"/>
    <w:rsid w:val="004D0322"/>
    <w:rsid w:val="004E05B2"/>
    <w:rsid w:val="004E0833"/>
    <w:rsid w:val="004E28C6"/>
    <w:rsid w:val="004F138F"/>
    <w:rsid w:val="00500C61"/>
    <w:rsid w:val="00502144"/>
    <w:rsid w:val="0050245D"/>
    <w:rsid w:val="0050670B"/>
    <w:rsid w:val="0050694D"/>
    <w:rsid w:val="00510D22"/>
    <w:rsid w:val="00511238"/>
    <w:rsid w:val="005141E8"/>
    <w:rsid w:val="00522928"/>
    <w:rsid w:val="00534D4F"/>
    <w:rsid w:val="00547356"/>
    <w:rsid w:val="00550C99"/>
    <w:rsid w:val="0055289A"/>
    <w:rsid w:val="00553413"/>
    <w:rsid w:val="00576EBD"/>
    <w:rsid w:val="00577E2E"/>
    <w:rsid w:val="0058369E"/>
    <w:rsid w:val="005918CF"/>
    <w:rsid w:val="00593314"/>
    <w:rsid w:val="00594496"/>
    <w:rsid w:val="005B16B1"/>
    <w:rsid w:val="005B1F7D"/>
    <w:rsid w:val="005B492D"/>
    <w:rsid w:val="005C6618"/>
    <w:rsid w:val="005D1FCC"/>
    <w:rsid w:val="005F42CC"/>
    <w:rsid w:val="005F6CD5"/>
    <w:rsid w:val="006008E4"/>
    <w:rsid w:val="00602C13"/>
    <w:rsid w:val="00603FD5"/>
    <w:rsid w:val="00616DC8"/>
    <w:rsid w:val="006219D3"/>
    <w:rsid w:val="00631572"/>
    <w:rsid w:val="00631A29"/>
    <w:rsid w:val="006500A5"/>
    <w:rsid w:val="0065096D"/>
    <w:rsid w:val="0067014A"/>
    <w:rsid w:val="0068724F"/>
    <w:rsid w:val="00693358"/>
    <w:rsid w:val="006A1DEF"/>
    <w:rsid w:val="006C45E3"/>
    <w:rsid w:val="006C4AF4"/>
    <w:rsid w:val="006D2B4A"/>
    <w:rsid w:val="006D3F2F"/>
    <w:rsid w:val="006E3536"/>
    <w:rsid w:val="007005F2"/>
    <w:rsid w:val="0070342B"/>
    <w:rsid w:val="00706D9E"/>
    <w:rsid w:val="00714488"/>
    <w:rsid w:val="0072286F"/>
    <w:rsid w:val="007254A7"/>
    <w:rsid w:val="00753B62"/>
    <w:rsid w:val="00791FDE"/>
    <w:rsid w:val="007A0363"/>
    <w:rsid w:val="007D43D7"/>
    <w:rsid w:val="007E59DF"/>
    <w:rsid w:val="0081533C"/>
    <w:rsid w:val="00816424"/>
    <w:rsid w:val="0083693D"/>
    <w:rsid w:val="0085439B"/>
    <w:rsid w:val="00857F61"/>
    <w:rsid w:val="00870A32"/>
    <w:rsid w:val="0089026B"/>
    <w:rsid w:val="008905C9"/>
    <w:rsid w:val="008942E9"/>
    <w:rsid w:val="008B05C3"/>
    <w:rsid w:val="008B4965"/>
    <w:rsid w:val="008C449A"/>
    <w:rsid w:val="008D1ABD"/>
    <w:rsid w:val="008D2F78"/>
    <w:rsid w:val="008E6C8C"/>
    <w:rsid w:val="008F361C"/>
    <w:rsid w:val="008F70D1"/>
    <w:rsid w:val="0090137A"/>
    <w:rsid w:val="0092718B"/>
    <w:rsid w:val="009324B7"/>
    <w:rsid w:val="00936068"/>
    <w:rsid w:val="009409DF"/>
    <w:rsid w:val="009517CC"/>
    <w:rsid w:val="00953061"/>
    <w:rsid w:val="009615D4"/>
    <w:rsid w:val="009637A4"/>
    <w:rsid w:val="00967DA1"/>
    <w:rsid w:val="00974677"/>
    <w:rsid w:val="00994800"/>
    <w:rsid w:val="009A2F17"/>
    <w:rsid w:val="009C49FC"/>
    <w:rsid w:val="009C5432"/>
    <w:rsid w:val="009D24F5"/>
    <w:rsid w:val="00A06C93"/>
    <w:rsid w:val="00A13664"/>
    <w:rsid w:val="00A24EF4"/>
    <w:rsid w:val="00A33747"/>
    <w:rsid w:val="00A420E5"/>
    <w:rsid w:val="00A90151"/>
    <w:rsid w:val="00A92214"/>
    <w:rsid w:val="00A9359B"/>
    <w:rsid w:val="00A95F2C"/>
    <w:rsid w:val="00AA163B"/>
    <w:rsid w:val="00AA30D8"/>
    <w:rsid w:val="00AA47F4"/>
    <w:rsid w:val="00AB5F12"/>
    <w:rsid w:val="00AC0558"/>
    <w:rsid w:val="00AD325D"/>
    <w:rsid w:val="00AE03AD"/>
    <w:rsid w:val="00AF2097"/>
    <w:rsid w:val="00B153EB"/>
    <w:rsid w:val="00B17325"/>
    <w:rsid w:val="00B23603"/>
    <w:rsid w:val="00B24B55"/>
    <w:rsid w:val="00B255CB"/>
    <w:rsid w:val="00B32D6C"/>
    <w:rsid w:val="00B3749D"/>
    <w:rsid w:val="00B43E65"/>
    <w:rsid w:val="00B65DAA"/>
    <w:rsid w:val="00B66B2F"/>
    <w:rsid w:val="00B67C27"/>
    <w:rsid w:val="00B707A8"/>
    <w:rsid w:val="00B74F7F"/>
    <w:rsid w:val="00B75B08"/>
    <w:rsid w:val="00B87859"/>
    <w:rsid w:val="00B90EE8"/>
    <w:rsid w:val="00B91D47"/>
    <w:rsid w:val="00BA14B6"/>
    <w:rsid w:val="00BA3CB8"/>
    <w:rsid w:val="00BA7623"/>
    <w:rsid w:val="00BB6064"/>
    <w:rsid w:val="00BC0DDD"/>
    <w:rsid w:val="00BF168E"/>
    <w:rsid w:val="00BF68C8"/>
    <w:rsid w:val="00C01E68"/>
    <w:rsid w:val="00C026BF"/>
    <w:rsid w:val="00C11924"/>
    <w:rsid w:val="00C1760F"/>
    <w:rsid w:val="00C17982"/>
    <w:rsid w:val="00C22C9B"/>
    <w:rsid w:val="00C325C4"/>
    <w:rsid w:val="00C326F9"/>
    <w:rsid w:val="00C3763D"/>
    <w:rsid w:val="00C37A29"/>
    <w:rsid w:val="00C41DED"/>
    <w:rsid w:val="00C55C51"/>
    <w:rsid w:val="00C7054C"/>
    <w:rsid w:val="00C70EFC"/>
    <w:rsid w:val="00C92491"/>
    <w:rsid w:val="00C932F3"/>
    <w:rsid w:val="00CB0679"/>
    <w:rsid w:val="00CB2455"/>
    <w:rsid w:val="00CD61EB"/>
    <w:rsid w:val="00CE2C06"/>
    <w:rsid w:val="00CF02F0"/>
    <w:rsid w:val="00CF3432"/>
    <w:rsid w:val="00D16F74"/>
    <w:rsid w:val="00D567C3"/>
    <w:rsid w:val="00D60649"/>
    <w:rsid w:val="00D61E88"/>
    <w:rsid w:val="00D82889"/>
    <w:rsid w:val="00D83923"/>
    <w:rsid w:val="00D86CD6"/>
    <w:rsid w:val="00D87DB7"/>
    <w:rsid w:val="00D9419D"/>
    <w:rsid w:val="00DB1977"/>
    <w:rsid w:val="00DC1C54"/>
    <w:rsid w:val="00DF4E3E"/>
    <w:rsid w:val="00DF7940"/>
    <w:rsid w:val="00E0453D"/>
    <w:rsid w:val="00E05FA6"/>
    <w:rsid w:val="00E25474"/>
    <w:rsid w:val="00E30720"/>
    <w:rsid w:val="00E32F93"/>
    <w:rsid w:val="00E3535E"/>
    <w:rsid w:val="00E415AE"/>
    <w:rsid w:val="00E42E3C"/>
    <w:rsid w:val="00E47996"/>
    <w:rsid w:val="00E534EC"/>
    <w:rsid w:val="00E54B2B"/>
    <w:rsid w:val="00E55BC5"/>
    <w:rsid w:val="00E56A1E"/>
    <w:rsid w:val="00E61549"/>
    <w:rsid w:val="00E8787A"/>
    <w:rsid w:val="00EA0F3B"/>
    <w:rsid w:val="00EA1943"/>
    <w:rsid w:val="00EA6134"/>
    <w:rsid w:val="00EB5C60"/>
    <w:rsid w:val="00EE1000"/>
    <w:rsid w:val="00EE6F14"/>
    <w:rsid w:val="00EF3F23"/>
    <w:rsid w:val="00F048B1"/>
    <w:rsid w:val="00F145C8"/>
    <w:rsid w:val="00F162D4"/>
    <w:rsid w:val="00F4010B"/>
    <w:rsid w:val="00F4702C"/>
    <w:rsid w:val="00F505B8"/>
    <w:rsid w:val="00F507E5"/>
    <w:rsid w:val="00F53397"/>
    <w:rsid w:val="00F634F6"/>
    <w:rsid w:val="00F64343"/>
    <w:rsid w:val="00F651EB"/>
    <w:rsid w:val="00F85A21"/>
    <w:rsid w:val="00F87B07"/>
    <w:rsid w:val="00F90D5B"/>
    <w:rsid w:val="00F93376"/>
    <w:rsid w:val="00F93598"/>
    <w:rsid w:val="00F94702"/>
    <w:rsid w:val="00F94880"/>
    <w:rsid w:val="00FB0D65"/>
    <w:rsid w:val="00FB4A9F"/>
    <w:rsid w:val="00FB6212"/>
    <w:rsid w:val="00FC2D8B"/>
    <w:rsid w:val="00FD3306"/>
    <w:rsid w:val="00FE57D8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FDBDF"/>
  <w15:chartTrackingRefBased/>
  <w15:docId w15:val="{2BFBD0BD-44EB-4856-A7CA-2803797B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91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D18"/>
    <w:pPr>
      <w:spacing w:before="24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D18"/>
    <w:pPr>
      <w:spacing w:before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D18"/>
    <w:pPr>
      <w:spacing w:before="2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9E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Spacing"/>
    <w:next w:val="Normal"/>
    <w:link w:val="DateChar"/>
    <w:uiPriority w:val="99"/>
    <w:unhideWhenUsed/>
    <w:rsid w:val="00E8787A"/>
    <w:pPr>
      <w:framePr w:h="851" w:hRule="exact" w:wrap="around" w:vAnchor="page" w:hAnchor="margin" w:xAlign="right" w:yAlign="bottom" w:anchorLock="1"/>
      <w:jc w:val="right"/>
    </w:pPr>
    <w:rPr>
      <w:sz w:val="18"/>
    </w:rPr>
  </w:style>
  <w:style w:type="character" w:customStyle="1" w:styleId="DateChar">
    <w:name w:val="Date Char"/>
    <w:basedOn w:val="DefaultParagraphFont"/>
    <w:link w:val="Date"/>
    <w:uiPriority w:val="99"/>
    <w:rsid w:val="00E8787A"/>
    <w:rPr>
      <w:sz w:val="18"/>
    </w:rPr>
  </w:style>
  <w:style w:type="paragraph" w:styleId="NoSpacing">
    <w:name w:val="No Spacing"/>
    <w:basedOn w:val="Normal"/>
    <w:link w:val="NoSpacingChar"/>
    <w:uiPriority w:val="1"/>
    <w:qFormat/>
    <w:rsid w:val="00401234"/>
    <w:pPr>
      <w:spacing w:after="0"/>
    </w:pPr>
  </w:style>
  <w:style w:type="paragraph" w:styleId="ListBullet">
    <w:name w:val="List Bullet"/>
    <w:basedOn w:val="Normal"/>
    <w:uiPriority w:val="99"/>
    <w:qFormat/>
    <w:rsid w:val="0083693D"/>
    <w:pPr>
      <w:numPr>
        <w:numId w:val="33"/>
      </w:numPr>
    </w:pPr>
  </w:style>
  <w:style w:type="paragraph" w:styleId="ListBullet2">
    <w:name w:val="List Bullet 2"/>
    <w:basedOn w:val="Normal"/>
    <w:uiPriority w:val="99"/>
    <w:qFormat/>
    <w:rsid w:val="0083693D"/>
    <w:pPr>
      <w:numPr>
        <w:ilvl w:val="1"/>
        <w:numId w:val="33"/>
      </w:numPr>
    </w:pPr>
  </w:style>
  <w:style w:type="paragraph" w:styleId="ListNumber">
    <w:name w:val="List Number"/>
    <w:basedOn w:val="Normal"/>
    <w:uiPriority w:val="99"/>
    <w:unhideWhenUsed/>
    <w:qFormat/>
    <w:rsid w:val="0072286F"/>
    <w:pPr>
      <w:numPr>
        <w:numId w:val="30"/>
      </w:numPr>
    </w:pPr>
  </w:style>
  <w:style w:type="numbering" w:customStyle="1" w:styleId="Bullets">
    <w:name w:val="Bullets"/>
    <w:uiPriority w:val="99"/>
    <w:rsid w:val="0083693D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67D18"/>
    <w:rPr>
      <w:rFonts w:asciiTheme="majorHAnsi" w:hAnsiTheme="majorHAnsi"/>
      <w:b/>
      <w:bCs/>
      <w:sz w:val="48"/>
      <w:szCs w:val="48"/>
    </w:rPr>
  </w:style>
  <w:style w:type="paragraph" w:styleId="ListNumber2">
    <w:name w:val="List Number 2"/>
    <w:basedOn w:val="Normal"/>
    <w:uiPriority w:val="99"/>
    <w:unhideWhenUsed/>
    <w:rsid w:val="00C026BF"/>
    <w:pPr>
      <w:numPr>
        <w:ilvl w:val="1"/>
        <w:numId w:val="30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7D18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link w:val="HeaderChar"/>
    <w:uiPriority w:val="99"/>
    <w:rsid w:val="008F361C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F361C"/>
    <w:rPr>
      <w:sz w:val="18"/>
    </w:rPr>
  </w:style>
  <w:style w:type="paragraph" w:styleId="Footer">
    <w:name w:val="footer"/>
    <w:link w:val="FooterChar"/>
    <w:uiPriority w:val="99"/>
    <w:rsid w:val="00352E76"/>
    <w:pPr>
      <w:tabs>
        <w:tab w:val="right" w:pos="16160"/>
      </w:tabs>
      <w:spacing w:before="480" w:after="0" w:line="240" w:lineRule="auto"/>
      <w:contextualSpacing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52E76"/>
    <w:rPr>
      <w:sz w:val="18"/>
    </w:rPr>
  </w:style>
  <w:style w:type="numbering" w:customStyle="1" w:styleId="Numbering">
    <w:name w:val="Numbering"/>
    <w:uiPriority w:val="99"/>
    <w:rsid w:val="00C026BF"/>
    <w:pPr>
      <w:numPr>
        <w:numId w:val="14"/>
      </w:numPr>
    </w:pPr>
  </w:style>
  <w:style w:type="paragraph" w:styleId="ListBullet3">
    <w:name w:val="List Bullet 3"/>
    <w:basedOn w:val="Normal"/>
    <w:uiPriority w:val="99"/>
    <w:qFormat/>
    <w:rsid w:val="0083693D"/>
    <w:pPr>
      <w:numPr>
        <w:ilvl w:val="2"/>
        <w:numId w:val="3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026BF"/>
    <w:pPr>
      <w:ind w:left="680"/>
    </w:pPr>
  </w:style>
  <w:style w:type="paragraph" w:styleId="ListNumber3">
    <w:name w:val="List Number 3"/>
    <w:basedOn w:val="Normal"/>
    <w:uiPriority w:val="99"/>
    <w:unhideWhenUsed/>
    <w:rsid w:val="00C026BF"/>
    <w:pPr>
      <w:numPr>
        <w:ilvl w:val="2"/>
        <w:numId w:val="30"/>
      </w:numPr>
      <w:contextualSpacing/>
    </w:pPr>
  </w:style>
  <w:style w:type="paragraph" w:styleId="ListNumber4">
    <w:name w:val="List Number 4"/>
    <w:basedOn w:val="Normal"/>
    <w:uiPriority w:val="99"/>
    <w:unhideWhenUsed/>
    <w:rsid w:val="00C026BF"/>
    <w:pPr>
      <w:numPr>
        <w:ilvl w:val="3"/>
        <w:numId w:val="30"/>
      </w:numPr>
      <w:contextualSpacing/>
    </w:pPr>
  </w:style>
  <w:style w:type="paragraph" w:styleId="ListNumber5">
    <w:name w:val="List Number 5"/>
    <w:basedOn w:val="Normal"/>
    <w:uiPriority w:val="99"/>
    <w:unhideWhenUsed/>
    <w:rsid w:val="00C026BF"/>
    <w:pPr>
      <w:numPr>
        <w:ilvl w:val="4"/>
        <w:numId w:val="30"/>
      </w:numPr>
      <w:contextualSpacing/>
    </w:pPr>
  </w:style>
  <w:style w:type="paragraph" w:styleId="ListContinue">
    <w:name w:val="List Continue"/>
    <w:basedOn w:val="Normal"/>
    <w:uiPriority w:val="99"/>
    <w:unhideWhenUsed/>
    <w:rsid w:val="00C026BF"/>
    <w:pPr>
      <w:ind w:left="340"/>
    </w:pPr>
  </w:style>
  <w:style w:type="paragraph" w:styleId="ListContinue3">
    <w:name w:val="List Continue 3"/>
    <w:basedOn w:val="Normal"/>
    <w:uiPriority w:val="99"/>
    <w:unhideWhenUsed/>
    <w:rsid w:val="00C026BF"/>
    <w:pPr>
      <w:ind w:left="1021"/>
    </w:pPr>
  </w:style>
  <w:style w:type="paragraph" w:styleId="ListContinue4">
    <w:name w:val="List Continue 4"/>
    <w:basedOn w:val="Normal"/>
    <w:uiPriority w:val="99"/>
    <w:unhideWhenUsed/>
    <w:rsid w:val="0083693D"/>
    <w:pPr>
      <w:ind w:left="130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7D1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849EA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next w:val="Normal"/>
    <w:link w:val="TitleChar"/>
    <w:uiPriority w:val="10"/>
    <w:rsid w:val="00247A44"/>
    <w:pPr>
      <w:framePr w:w="7938" w:wrap="around" w:vAnchor="page" w:hAnchor="page" w:x="1078" w:y="3630" w:anchorLock="1"/>
      <w:spacing w:after="0" w:line="276" w:lineRule="auto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A44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0000" w:themeColor="text2"/>
        <w:left w:val="single" w:sz="4" w:space="4" w:color="000000" w:themeColor="text2"/>
        <w:bottom w:val="single" w:sz="4" w:space="4" w:color="000000" w:themeColor="text2"/>
        <w:right w:val="single" w:sz="4" w:space="4" w:color="000000" w:themeColor="text2"/>
      </w:pBdr>
      <w:shd w:val="clear" w:color="auto" w:fill="000000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0000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0000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bCs/>
      <w:color w:val="000000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ListContinue5">
    <w:name w:val="List Continue 5"/>
    <w:basedOn w:val="Normal"/>
    <w:uiPriority w:val="99"/>
    <w:unhideWhenUsed/>
    <w:rsid w:val="0083693D"/>
    <w:pPr>
      <w:ind w:left="1588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iPriority w:val="35"/>
    <w:unhideWhenUsed/>
    <w:qFormat/>
    <w:rsid w:val="00E56A1E"/>
    <w:pPr>
      <w:spacing w:before="60" w:after="240" w:line="240" w:lineRule="auto"/>
    </w:pPr>
    <w:rPr>
      <w:iCs/>
      <w:color w:val="000000" w:themeColor="text2"/>
      <w:sz w:val="16"/>
      <w:szCs w:val="18"/>
    </w:rPr>
  </w:style>
  <w:style w:type="paragraph" w:styleId="List">
    <w:name w:val="List"/>
    <w:basedOn w:val="Normal"/>
    <w:uiPriority w:val="99"/>
    <w:unhideWhenUsed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4249BA"/>
    <w:pPr>
      <w:framePr w:wrap="around"/>
    </w:pPr>
    <w:rPr>
      <w:b w:val="0"/>
      <w:spacing w:val="6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249BA"/>
    <w:rPr>
      <w:rFonts w:asciiTheme="majorHAnsi" w:eastAsiaTheme="majorEastAsia" w:hAnsiTheme="majorHAnsi" w:cstheme="majorBidi"/>
      <w:spacing w:val="6"/>
      <w:kern w:val="28"/>
      <w:sz w:val="48"/>
      <w:szCs w:val="56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563C1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semiHidden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uiPriority w:val="99"/>
    <w:semiHidden/>
    <w:rsid w:val="00F64343"/>
    <w:pPr>
      <w:framePr w:w="1701" w:wrap="around" w:xAlign="right"/>
      <w:jc w:val="right"/>
    </w:pPr>
  </w:style>
  <w:style w:type="character" w:customStyle="1" w:styleId="Bold">
    <w:name w:val="Bold"/>
    <w:basedOn w:val="DefaultParagraphFont"/>
    <w:uiPriority w:val="1"/>
    <w:qFormat/>
    <w:rsid w:val="00374847"/>
    <w:rPr>
      <w:b/>
    </w:rPr>
  </w:style>
  <w:style w:type="table" w:customStyle="1" w:styleId="00-CoBTable">
    <w:name w:val="00-CoB Table"/>
    <w:basedOn w:val="TableNormal"/>
    <w:uiPriority w:val="99"/>
    <w:rsid w:val="00262DA8"/>
    <w:pPr>
      <w:spacing w:after="0" w:line="240" w:lineRule="auto"/>
    </w:pPr>
    <w:tblPr>
      <w:tblBorders>
        <w:top w:val="single" w:sz="4" w:space="0" w:color="0F1E2B" w:themeColor="accent1"/>
        <w:left w:val="single" w:sz="4" w:space="0" w:color="0F1E2B" w:themeColor="accent1"/>
        <w:bottom w:val="single" w:sz="4" w:space="0" w:color="0F1E2B" w:themeColor="accent1"/>
        <w:right w:val="single" w:sz="4" w:space="0" w:color="0F1E2B" w:themeColor="accent1"/>
        <w:insideH w:val="single" w:sz="4" w:space="0" w:color="0F1E2B" w:themeColor="accent1"/>
        <w:insideV w:val="single" w:sz="4" w:space="0" w:color="0F1E2B" w:themeColor="accent1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rPr>
        <w:b/>
      </w:rPr>
      <w:tblPr/>
      <w:tcPr>
        <w:shd w:val="clear" w:color="auto" w:fill="0F1E2B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wordWrap/>
        <w:jc w:val="right"/>
      </w:pPr>
    </w:tblStylePr>
  </w:style>
  <w:style w:type="paragraph" w:customStyle="1" w:styleId="CoverBG">
    <w:name w:val="Cover BG"/>
    <w:basedOn w:val="NoSpacing"/>
    <w:link w:val="CoverBGChar"/>
    <w:rsid w:val="00C026BF"/>
    <w:pPr>
      <w:framePr w:wrap="around" w:vAnchor="page" w:hAnchor="page" w:x="1" w:y="1" w:anchorLock="1"/>
    </w:pPr>
  </w:style>
  <w:style w:type="character" w:customStyle="1" w:styleId="NoSpacingChar">
    <w:name w:val="No Spacing Char"/>
    <w:basedOn w:val="DefaultParagraphFont"/>
    <w:link w:val="NoSpacing"/>
    <w:uiPriority w:val="1"/>
    <w:rsid w:val="00C026BF"/>
  </w:style>
  <w:style w:type="character" w:customStyle="1" w:styleId="CoverBGChar">
    <w:name w:val="Cover BG Char"/>
    <w:basedOn w:val="NoSpacingChar"/>
    <w:link w:val="CoverBG"/>
    <w:rsid w:val="00C026BF"/>
  </w:style>
  <w:style w:type="paragraph" w:styleId="ListBullet4">
    <w:name w:val="List Bullet 4"/>
    <w:basedOn w:val="Normal"/>
    <w:uiPriority w:val="99"/>
    <w:qFormat/>
    <w:rsid w:val="0083693D"/>
    <w:pPr>
      <w:numPr>
        <w:ilvl w:val="3"/>
        <w:numId w:val="33"/>
      </w:numPr>
      <w:contextualSpacing/>
    </w:pPr>
  </w:style>
  <w:style w:type="paragraph" w:customStyle="1" w:styleId="Footer-right">
    <w:name w:val="Footer-right"/>
    <w:basedOn w:val="Footer"/>
    <w:rsid w:val="00352E76"/>
    <w:pPr>
      <w:framePr w:w="1134" w:wrap="around" w:vAnchor="page" w:hAnchor="margin" w:xAlign="right" w:yAlign="bottom" w:anchorLock="1"/>
      <w:spacing w:before="0" w:after="400"/>
      <w:jc w:val="right"/>
    </w:pPr>
  </w:style>
  <w:style w:type="paragraph" w:customStyle="1" w:styleId="Footer-centre">
    <w:name w:val="Footer-centre"/>
    <w:basedOn w:val="Footer"/>
    <w:rsid w:val="00352E76"/>
    <w:pPr>
      <w:framePr w:wrap="around" w:vAnchor="page" w:hAnchor="page" w:xAlign="center" w:yAlign="bottom" w:anchorLock="1"/>
      <w:spacing w:before="0" w:after="400"/>
      <w:jc w:val="center"/>
    </w:pPr>
  </w:style>
  <w:style w:type="paragraph" w:customStyle="1" w:styleId="Datetop">
    <w:name w:val="Date top"/>
    <w:basedOn w:val="Title"/>
    <w:rsid w:val="00F85A21"/>
    <w:pPr>
      <w:framePr w:wrap="around"/>
      <w:spacing w:before="400"/>
    </w:pPr>
    <w:rPr>
      <w:rFonts w:asciiTheme="minorHAnsi" w:hAnsiTheme="minorHAnsi"/>
      <w:b w:val="0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F6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creation@belmont.wa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elmont.wa.gov.au\CoB\Shared\Templates\Short%20Document%20-%20Joy%20(02).dotx" TargetMode="External"/></Relationships>
</file>

<file path=word/theme/theme1.xml><?xml version="1.0" encoding="utf-8"?>
<a:theme xmlns:a="http://schemas.openxmlformats.org/drawingml/2006/main" name="Office Theme">
  <a:themeElements>
    <a:clrScheme name="WA Belmont">
      <a:dk1>
        <a:sysClr val="windowText" lastClr="000000"/>
      </a:dk1>
      <a:lt1>
        <a:sysClr val="window" lastClr="FFFFFF"/>
      </a:lt1>
      <a:dk2>
        <a:srgbClr val="000000"/>
      </a:dk2>
      <a:lt2>
        <a:srgbClr val="E8E2D6"/>
      </a:lt2>
      <a:accent1>
        <a:srgbClr val="0F1E2B"/>
      </a:accent1>
      <a:accent2>
        <a:srgbClr val="60B270"/>
      </a:accent2>
      <a:accent3>
        <a:srgbClr val="F79557"/>
      </a:accent3>
      <a:accent4>
        <a:srgbClr val="5CC6C7"/>
      </a:accent4>
      <a:accent5>
        <a:srgbClr val="FFCF6B"/>
      </a:accent5>
      <a:accent6>
        <a:srgbClr val="419DD7"/>
      </a:accent6>
      <a:hlink>
        <a:srgbClr val="0563C1"/>
      </a:hlink>
      <a:folHlink>
        <a:srgbClr val="954F72"/>
      </a:folHlink>
    </a:clrScheme>
    <a:fontScheme name="Belmont W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idnight">
      <a:srgbClr val="0F1E2B"/>
    </a:custClr>
    <a:custClr name="Green">
      <a:srgbClr val="60B270"/>
    </a:custClr>
    <a:custClr name="Beige">
      <a:srgbClr val="E8E2D6"/>
    </a:custClr>
    <a:custClr name="Orange">
      <a:srgbClr val="F79557"/>
    </a:custClr>
    <a:custClr name="Teal">
      <a:srgbClr val="5CC6C7"/>
    </a:custClr>
    <a:custClr name="Yellow">
      <a:srgbClr val="FFCF6B"/>
    </a:custClr>
    <a:custClr name="Blue">
      <a:srgbClr val="419DD7"/>
    </a:custClr>
    <a:custClr name="Red">
      <a:srgbClr val="E45C5C"/>
    </a:custClr>
    <a:custClr name="Purple">
      <a:srgbClr val="8A72B3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2025-04-30T00:00:00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3D3FE0AA75848866EE82D4C78A2A1" ma:contentTypeVersion="4" ma:contentTypeDescription="Create a new document." ma:contentTypeScope="" ma:versionID="a8da519afdb451ba5d3f63f6beb7dff5">
  <xsd:schema xmlns:xsd="http://www.w3.org/2001/XMLSchema" xmlns:xs="http://www.w3.org/2001/XMLSchema" xmlns:p="http://schemas.microsoft.com/office/2006/metadata/properties" xmlns:ns2="851fecbb-151a-4852-8def-5332283c07ea" targetNamespace="http://schemas.microsoft.com/office/2006/metadata/properties" ma:root="true" ma:fieldsID="26f9cbebbdc069e3566fc2f783057e6b" ns2:_="">
    <xsd:import namespace="851fecbb-151a-4852-8def-5332283c0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ecbb-151a-4852-8def-5332283c0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1BAF66-07A8-4127-B1F4-FC1B219D0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867C1-F60E-41EE-B091-61628B674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9E6DED-4101-4303-BA40-2BD175FBB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fecbb-151a-4852-8def-5332283c0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- Joy (02).dotx</Template>
  <TotalTime>0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Business Case - Sporting Clubs 2025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Business Case - Sporting Clubs 2025</dc:title>
  <dc:subject/>
  <dc:creator>Max Wason</dc:creator>
  <cp:keywords/>
  <dc:description/>
  <cp:lastModifiedBy>Robert Henwood</cp:lastModifiedBy>
  <cp:revision>2</cp:revision>
  <dcterms:created xsi:type="dcterms:W3CDTF">2025-04-30T07:44:00Z</dcterms:created>
  <dcterms:modified xsi:type="dcterms:W3CDTF">2025-04-30T07:44:00Z</dcterms:modified>
  <cp:contentStatus>Publish Date: File &gt; Info &gt; Status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0x01010055A3D3FE0AA75848866EE82D4C78A2A1</vt:lpwstr>
  </property>
</Properties>
</file>