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AD" w:rsidRPr="004250AD" w:rsidRDefault="00F47B51" w:rsidP="004250AD">
      <w:pPr>
        <w:rPr>
          <w:rFonts w:cs="Arial"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-360045</wp:posOffset>
                </wp:positionV>
                <wp:extent cx="5457825" cy="897255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FCD" w:rsidRPr="00D05FCD" w:rsidRDefault="00D05FCD" w:rsidP="00D05FCD">
                            <w:pPr>
                              <w:rPr>
                                <w:rFonts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D05FCD">
                              <w:rPr>
                                <w:rFonts w:cs="Arial"/>
                                <w:color w:val="FFFFFF"/>
                                <w:sz w:val="40"/>
                                <w:szCs w:val="40"/>
                              </w:rPr>
                              <w:t>CITY OF BELMONT</w:t>
                            </w:r>
                          </w:p>
                          <w:p w:rsidR="00A36719" w:rsidRDefault="00FC38DC" w:rsidP="00A36719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Facilities</w:t>
                            </w:r>
                            <w:r w:rsidR="00A36719">
                              <w:rPr>
                                <w:rFonts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for</w:t>
                            </w:r>
                            <w:r w:rsidR="00BA76A2">
                              <w:rPr>
                                <w:rFonts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36719" w:rsidRPr="00A36719">
                              <w:rPr>
                                <w:rFonts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Hire</w:t>
                            </w:r>
                            <w:r w:rsidR="00A36719">
                              <w:rPr>
                                <w:rFonts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7.4pt;margin-top:-28.35pt;width:429.75pt;height:70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uS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" filled="f" stroked="f">
                <v:textbox style="mso-fit-shape-to-text:t">
                  <w:txbxContent>
                    <w:p w:rsidR="00D05FCD" w:rsidRPr="00D05FCD" w:rsidRDefault="00D05FCD" w:rsidP="00D05FCD">
                      <w:pPr>
                        <w:rPr>
                          <w:rFonts w:cs="Arial"/>
                          <w:color w:val="FFFFFF"/>
                          <w:sz w:val="40"/>
                          <w:szCs w:val="40"/>
                        </w:rPr>
                      </w:pPr>
                      <w:r w:rsidRPr="00D05FCD">
                        <w:rPr>
                          <w:rFonts w:cs="Arial"/>
                          <w:color w:val="FFFFFF"/>
                          <w:sz w:val="40"/>
                          <w:szCs w:val="40"/>
                        </w:rPr>
                        <w:t>CITY OF BELMONT</w:t>
                      </w:r>
                    </w:p>
                    <w:p w:rsidR="00A36719" w:rsidRDefault="00FC38DC" w:rsidP="00A36719">
                      <w:pPr>
                        <w:rPr>
                          <w:rFonts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Facilities</w:t>
                      </w:r>
                      <w:r w:rsidR="00A36719">
                        <w:rPr>
                          <w:rFonts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for</w:t>
                      </w:r>
                      <w:r w:rsidR="00BA76A2">
                        <w:rPr>
                          <w:rFonts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A36719" w:rsidRPr="00A36719">
                        <w:rPr>
                          <w:rFonts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Hire</w:t>
                      </w:r>
                      <w:r w:rsidR="00A36719">
                        <w:rPr>
                          <w:rFonts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250AD" w:rsidRPr="004250AD" w:rsidRDefault="004250AD" w:rsidP="004250AD">
      <w:pPr>
        <w:rPr>
          <w:rFonts w:cs="Arial"/>
        </w:rPr>
      </w:pPr>
    </w:p>
    <w:p w:rsidR="00A36719" w:rsidRPr="00FB1B36" w:rsidRDefault="00A36719" w:rsidP="00A36719">
      <w:pPr>
        <w:ind w:left="-567"/>
        <w:jc w:val="center"/>
        <w:rPr>
          <w:b/>
          <w:color w:val="365F91" w:themeColor="accent1" w:themeShade="BF"/>
          <w:sz w:val="4"/>
          <w:lang w:val="en-US" w:eastAsia="en-AU"/>
        </w:rPr>
      </w:pPr>
    </w:p>
    <w:p w:rsidR="00B64D1D" w:rsidRPr="00AB51E2" w:rsidRDefault="00B64D1D" w:rsidP="00A36719">
      <w:pPr>
        <w:ind w:left="-567"/>
        <w:rPr>
          <w:rFonts w:cs="Arial"/>
          <w:b/>
          <w:color w:val="365F91"/>
          <w:sz w:val="12"/>
          <w:szCs w:val="40"/>
        </w:rPr>
      </w:pPr>
    </w:p>
    <w:p w:rsidR="00BD02B6" w:rsidRPr="00F7341A" w:rsidRDefault="00BD02B6" w:rsidP="00A36719">
      <w:pPr>
        <w:ind w:left="-567"/>
        <w:rPr>
          <w:rFonts w:cs="Arial"/>
          <w:b/>
          <w:color w:val="365F91"/>
          <w:sz w:val="52"/>
          <w:szCs w:val="40"/>
        </w:rPr>
      </w:pPr>
    </w:p>
    <w:p w:rsidR="00A36719" w:rsidRDefault="00614618" w:rsidP="00A36719">
      <w:pPr>
        <w:ind w:left="-567"/>
        <w:rPr>
          <w:rFonts w:cs="Arial"/>
          <w:b/>
          <w:color w:val="365F91"/>
          <w:sz w:val="40"/>
          <w:szCs w:val="40"/>
        </w:rPr>
      </w:pPr>
      <w:r>
        <w:rPr>
          <w:rFonts w:cs="Arial"/>
          <w:b/>
          <w:color w:val="365F91"/>
          <w:sz w:val="40"/>
          <w:szCs w:val="40"/>
        </w:rPr>
        <w:t>Youth &amp; Family Services</w:t>
      </w:r>
      <w:r w:rsidR="00DB192D">
        <w:rPr>
          <w:rFonts w:cs="Arial"/>
          <w:b/>
          <w:color w:val="365F91"/>
          <w:sz w:val="40"/>
          <w:szCs w:val="40"/>
        </w:rPr>
        <w:t xml:space="preserve"> -</w:t>
      </w:r>
      <w:r>
        <w:rPr>
          <w:rFonts w:cs="Arial"/>
          <w:b/>
          <w:color w:val="365F91"/>
          <w:sz w:val="40"/>
          <w:szCs w:val="40"/>
        </w:rPr>
        <w:t xml:space="preserve"> Training Room</w:t>
      </w:r>
    </w:p>
    <w:p w:rsidR="00614618" w:rsidRPr="00614618" w:rsidRDefault="00DB192D" w:rsidP="00A36719">
      <w:pPr>
        <w:ind w:left="-567"/>
        <w:rPr>
          <w:rFonts w:cs="Arial"/>
          <w:b/>
          <w:color w:val="365F91"/>
          <w:sz w:val="4"/>
          <w:szCs w:val="40"/>
        </w:rPr>
      </w:pPr>
      <w:r>
        <w:rPr>
          <w:rFonts w:cs="Arial"/>
          <w:b/>
          <w:noProof/>
          <w:color w:val="365F91"/>
          <w:sz w:val="40"/>
          <w:szCs w:val="40"/>
          <w:lang w:eastAsia="en-AU"/>
        </w:rPr>
        <w:drawing>
          <wp:anchor distT="0" distB="0" distL="114300" distR="114300" simplePos="0" relativeHeight="251844608" behindDoc="0" locked="0" layoutInCell="1" allowOverlap="1" wp14:anchorId="70BB435D" wp14:editId="5B144723">
            <wp:simplePos x="0" y="0"/>
            <wp:positionH relativeFrom="column">
              <wp:posOffset>-338455</wp:posOffset>
            </wp:positionH>
            <wp:positionV relativeFrom="paragraph">
              <wp:posOffset>12065</wp:posOffset>
            </wp:positionV>
            <wp:extent cx="4375812" cy="952500"/>
            <wp:effectExtent l="0" t="0" r="571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th%20and%20Family%20Services%20Trainin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9"/>
                    <a:stretch/>
                  </pic:blipFill>
                  <pic:spPr bwMode="auto">
                    <a:xfrm>
                      <a:off x="0" y="0"/>
                      <a:ext cx="4375812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lang w:eastAsia="en-AU"/>
        </w:rPr>
        <w:drawing>
          <wp:anchor distT="0" distB="0" distL="114300" distR="114300" simplePos="0" relativeHeight="251845631" behindDoc="0" locked="0" layoutInCell="1" allowOverlap="1" wp14:anchorId="41FEA5E2" wp14:editId="612EAFFB">
            <wp:simplePos x="0" y="0"/>
            <wp:positionH relativeFrom="column">
              <wp:posOffset>3385820</wp:posOffset>
            </wp:positionH>
            <wp:positionV relativeFrom="paragraph">
              <wp:posOffset>12065</wp:posOffset>
            </wp:positionV>
            <wp:extent cx="1457325" cy="952500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20_141219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92"/>
                    <a:stretch/>
                  </pic:blipFill>
                  <pic:spPr bwMode="auto">
                    <a:xfrm>
                      <a:off x="0" y="0"/>
                      <a:ext cx="145732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color w:val="365F91"/>
          <w:sz w:val="40"/>
          <w:szCs w:val="40"/>
          <w:lang w:eastAsia="en-AU"/>
        </w:rPr>
        <w:drawing>
          <wp:anchor distT="0" distB="0" distL="114300" distR="114300" simplePos="0" relativeHeight="251845119" behindDoc="0" locked="0" layoutInCell="1" allowOverlap="1" wp14:anchorId="57222B11" wp14:editId="54DB00D1">
            <wp:simplePos x="0" y="0"/>
            <wp:positionH relativeFrom="column">
              <wp:posOffset>4700270</wp:posOffset>
            </wp:positionH>
            <wp:positionV relativeFrom="paragraph">
              <wp:posOffset>12065</wp:posOffset>
            </wp:positionV>
            <wp:extent cx="1483360" cy="952500"/>
            <wp:effectExtent l="0" t="0" r="254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20_14133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7" b="-11"/>
                    <a:stretch/>
                  </pic:blipFill>
                  <pic:spPr bwMode="auto">
                    <a:xfrm>
                      <a:off x="0" y="0"/>
                      <a:ext cx="148336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92D" w:rsidRDefault="00DB192D" w:rsidP="00A36719">
      <w:pPr>
        <w:ind w:left="-567"/>
        <w:rPr>
          <w:rFonts w:cs="Arial"/>
          <w:b/>
          <w:color w:val="365F91"/>
          <w:sz w:val="52"/>
          <w:szCs w:val="40"/>
        </w:rPr>
      </w:pPr>
    </w:p>
    <w:p w:rsidR="00DB192D" w:rsidRDefault="00DB192D" w:rsidP="00A36719">
      <w:pPr>
        <w:ind w:left="-567"/>
        <w:rPr>
          <w:rFonts w:cs="Arial"/>
          <w:b/>
          <w:color w:val="365F91"/>
          <w:sz w:val="52"/>
          <w:szCs w:val="40"/>
        </w:rPr>
      </w:pPr>
    </w:p>
    <w:p w:rsidR="00614618" w:rsidRPr="00DB192D" w:rsidRDefault="00614618" w:rsidP="00A36719">
      <w:pPr>
        <w:ind w:left="-567"/>
        <w:rPr>
          <w:rFonts w:cs="Arial"/>
          <w:b/>
          <w:color w:val="365F91"/>
          <w:sz w:val="28"/>
          <w:szCs w:val="40"/>
        </w:rPr>
      </w:pPr>
    </w:p>
    <w:p w:rsidR="00FB1B36" w:rsidRPr="00826657" w:rsidRDefault="00FB1B36" w:rsidP="00A36719">
      <w:pPr>
        <w:shd w:val="clear" w:color="auto" w:fill="FFFFFF"/>
        <w:ind w:left="-567" w:right="-613"/>
        <w:textAlignment w:val="top"/>
        <w:rPr>
          <w:rFonts w:cs="Arial"/>
          <w:color w:val="282828"/>
          <w:sz w:val="6"/>
          <w:lang w:val="en-US" w:eastAsia="en-AU"/>
        </w:rPr>
      </w:pPr>
    </w:p>
    <w:p w:rsidR="00AA25A2" w:rsidRDefault="00614618" w:rsidP="00DB192D">
      <w:pPr>
        <w:pStyle w:val="NoSpacing"/>
        <w:ind w:left="-567"/>
        <w:rPr>
          <w:sz w:val="20"/>
          <w:lang w:val="en-US" w:eastAsia="en-AU"/>
        </w:rPr>
      </w:pPr>
      <w:r w:rsidRPr="00DB192D">
        <w:rPr>
          <w:sz w:val="20"/>
          <w:lang w:val="en-US" w:eastAsia="en-AU"/>
        </w:rPr>
        <w:t xml:space="preserve">The Youth &amp; Family Services Building is conveniently located on Abernethy Road and </w:t>
      </w:r>
      <w:r w:rsidR="002D0DAC" w:rsidRPr="00DB192D">
        <w:rPr>
          <w:sz w:val="20"/>
          <w:lang w:val="en-US" w:eastAsia="en-AU"/>
        </w:rPr>
        <w:t>features</w:t>
      </w:r>
      <w:r w:rsidR="00303A75" w:rsidRPr="00DB192D">
        <w:rPr>
          <w:sz w:val="20"/>
          <w:lang w:val="en-US" w:eastAsia="en-AU"/>
        </w:rPr>
        <w:t xml:space="preserve"> a </w:t>
      </w:r>
      <w:r w:rsidRPr="00DB192D">
        <w:rPr>
          <w:sz w:val="20"/>
          <w:lang w:val="en-US" w:eastAsia="en-AU"/>
        </w:rPr>
        <w:t>training room that is suitable for meetings, training sessions and small seminars</w:t>
      </w:r>
      <w:r w:rsidR="005351A5" w:rsidRPr="00DB192D">
        <w:rPr>
          <w:sz w:val="20"/>
          <w:lang w:val="en-US" w:eastAsia="en-AU"/>
        </w:rPr>
        <w:t xml:space="preserve">.  </w:t>
      </w:r>
    </w:p>
    <w:p w:rsidR="00DB192D" w:rsidRPr="00826657" w:rsidRDefault="00DB192D" w:rsidP="00DB192D">
      <w:pPr>
        <w:pStyle w:val="NoSpacing"/>
        <w:ind w:left="-567"/>
        <w:rPr>
          <w:sz w:val="10"/>
          <w:lang w:val="en-US" w:eastAsia="en-AU"/>
        </w:rPr>
      </w:pPr>
    </w:p>
    <w:tbl>
      <w:tblPr>
        <w:tblW w:w="5118" w:type="pct"/>
        <w:tblCellSpacing w:w="0" w:type="dxa"/>
        <w:tblInd w:w="-402" w:type="dxa"/>
        <w:tblBorders>
          <w:top w:val="single" w:sz="6" w:space="0" w:color="2B6EBD"/>
          <w:left w:val="single" w:sz="6" w:space="0" w:color="2B6EBD"/>
          <w:bottom w:val="single" w:sz="6" w:space="0" w:color="2B6EBD"/>
          <w:right w:val="single" w:sz="6" w:space="0" w:color="2B6E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8222"/>
      </w:tblGrid>
      <w:tr w:rsidR="00A36719" w:rsidRPr="00147CA1" w:rsidTr="00DB192D">
        <w:trPr>
          <w:trHeight w:val="113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shd w:val="clear" w:color="auto" w:fill="B8CCE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719" w:rsidRPr="00DB192D" w:rsidRDefault="00A36719" w:rsidP="002D0DAC">
            <w:pPr>
              <w:tabs>
                <w:tab w:val="left" w:pos="10018"/>
              </w:tabs>
              <w:jc w:val="center"/>
              <w:rPr>
                <w:rFonts w:cs="Arial"/>
                <w:b/>
                <w:sz w:val="18"/>
                <w:lang w:eastAsia="en-AU"/>
              </w:rPr>
            </w:pPr>
            <w:r w:rsidRPr="00A36719">
              <w:rPr>
                <w:rFonts w:cs="Arial"/>
                <w:b/>
                <w:color w:val="1F497D"/>
                <w:sz w:val="20"/>
                <w:lang w:eastAsia="en-AU"/>
              </w:rPr>
              <w:t>GENERAL INFORMATION</w:t>
            </w:r>
          </w:p>
        </w:tc>
      </w:tr>
      <w:tr w:rsidR="00A36719" w:rsidRPr="00147CA1" w:rsidTr="00826657">
        <w:trPr>
          <w:trHeight w:hRule="exact" w:val="340"/>
          <w:tblCellSpacing w:w="0" w:type="dxa"/>
        </w:trPr>
        <w:tc>
          <w:tcPr>
            <w:tcW w:w="1028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719" w:rsidRPr="00305C3C" w:rsidRDefault="00A36719" w:rsidP="0047717C">
            <w:pPr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Address</w:t>
            </w:r>
          </w:p>
        </w:tc>
        <w:tc>
          <w:tcPr>
            <w:tcW w:w="3972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719" w:rsidRPr="00305C3C" w:rsidRDefault="00614618" w:rsidP="005351A5">
            <w:pPr>
              <w:tabs>
                <w:tab w:val="left" w:pos="10018"/>
              </w:tabs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275 Abernethy Road, Cloverdale</w:t>
            </w:r>
            <w:r w:rsidR="005351A5">
              <w:rPr>
                <w:rFonts w:cs="Arial"/>
                <w:sz w:val="20"/>
                <w:lang w:eastAsia="en-AU"/>
              </w:rPr>
              <w:t xml:space="preserve"> </w:t>
            </w:r>
            <w:r w:rsidR="00735B1A">
              <w:rPr>
                <w:rFonts w:cs="Arial"/>
                <w:sz w:val="20"/>
                <w:lang w:eastAsia="en-AU"/>
              </w:rPr>
              <w:t xml:space="preserve"> </w:t>
            </w:r>
          </w:p>
        </w:tc>
      </w:tr>
      <w:tr w:rsidR="00A36719" w:rsidRPr="00147CA1" w:rsidTr="00826657">
        <w:trPr>
          <w:trHeight w:hRule="exact" w:val="340"/>
          <w:tblCellSpacing w:w="0" w:type="dxa"/>
        </w:trPr>
        <w:tc>
          <w:tcPr>
            <w:tcW w:w="1028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719" w:rsidRPr="00305C3C" w:rsidRDefault="00A36719" w:rsidP="0047717C">
            <w:pPr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>Access Friendly</w:t>
            </w:r>
          </w:p>
        </w:tc>
        <w:tc>
          <w:tcPr>
            <w:tcW w:w="3972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719" w:rsidRPr="00305C3C" w:rsidRDefault="00A36719" w:rsidP="0047717C">
            <w:pPr>
              <w:tabs>
                <w:tab w:val="left" w:pos="10018"/>
              </w:tabs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 xml:space="preserve">Yes, access friendly parking, toilets and ramps available </w:t>
            </w:r>
          </w:p>
        </w:tc>
      </w:tr>
      <w:tr w:rsidR="00A36719" w:rsidRPr="00147CA1" w:rsidTr="00826657">
        <w:trPr>
          <w:trHeight w:hRule="exact" w:val="340"/>
          <w:tblCellSpacing w:w="0" w:type="dxa"/>
        </w:trPr>
        <w:tc>
          <w:tcPr>
            <w:tcW w:w="1028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719" w:rsidRPr="00305C3C" w:rsidRDefault="00A36719" w:rsidP="0047717C">
            <w:pPr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>CCTV</w:t>
            </w:r>
          </w:p>
        </w:tc>
        <w:tc>
          <w:tcPr>
            <w:tcW w:w="3972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719" w:rsidRPr="00305C3C" w:rsidRDefault="00A36719" w:rsidP="0047717C">
            <w:pPr>
              <w:tabs>
                <w:tab w:val="left" w:pos="10018"/>
              </w:tabs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 xml:space="preserve">Yes </w:t>
            </w:r>
            <w:r w:rsidRPr="00305C3C">
              <w:rPr>
                <w:rFonts w:cs="Arial"/>
                <w:i/>
                <w:sz w:val="14"/>
                <w:lang w:eastAsia="en-AU"/>
              </w:rPr>
              <w:t>(cameras will not</w:t>
            </w:r>
            <w:r w:rsidRPr="00305C3C">
              <w:rPr>
                <w:rFonts w:cs="Arial"/>
                <w:b/>
                <w:i/>
                <w:sz w:val="14"/>
                <w:lang w:eastAsia="en-AU"/>
              </w:rPr>
              <w:t xml:space="preserve"> </w:t>
            </w:r>
            <w:r w:rsidRPr="00305C3C">
              <w:rPr>
                <w:rFonts w:cs="Arial"/>
                <w:i/>
                <w:sz w:val="14"/>
                <w:lang w:eastAsia="en-AU"/>
              </w:rPr>
              <w:t>be turned off for bookings and</w:t>
            </w:r>
            <w:r w:rsidR="00CA045A">
              <w:rPr>
                <w:rFonts w:cs="Arial"/>
                <w:i/>
                <w:sz w:val="14"/>
                <w:lang w:eastAsia="en-AU"/>
              </w:rPr>
              <w:t xml:space="preserve"> are not permitted to be obstructed</w:t>
            </w:r>
            <w:r w:rsidRPr="00305C3C">
              <w:rPr>
                <w:rFonts w:cs="Arial"/>
                <w:i/>
                <w:sz w:val="14"/>
                <w:lang w:eastAsia="en-AU"/>
              </w:rPr>
              <w:t xml:space="preserve"> at any time)</w:t>
            </w:r>
          </w:p>
        </w:tc>
      </w:tr>
      <w:tr w:rsidR="00A36719" w:rsidRPr="00147CA1" w:rsidTr="00826657">
        <w:trPr>
          <w:trHeight w:hRule="exact" w:val="340"/>
          <w:tblCellSpacing w:w="0" w:type="dxa"/>
        </w:trPr>
        <w:tc>
          <w:tcPr>
            <w:tcW w:w="1028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719" w:rsidRPr="00305C3C" w:rsidRDefault="00A36719" w:rsidP="0047717C">
            <w:pPr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>Parking</w:t>
            </w:r>
          </w:p>
        </w:tc>
        <w:tc>
          <w:tcPr>
            <w:tcW w:w="3972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719" w:rsidRPr="00305C3C" w:rsidRDefault="00A36719" w:rsidP="00614618">
            <w:pPr>
              <w:tabs>
                <w:tab w:val="left" w:pos="10018"/>
              </w:tabs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>Yes –</w:t>
            </w:r>
            <w:r w:rsidR="005351A5">
              <w:rPr>
                <w:rFonts w:cs="Arial"/>
                <w:sz w:val="20"/>
                <w:lang w:eastAsia="en-AU"/>
              </w:rPr>
              <w:t xml:space="preserve"> </w:t>
            </w:r>
            <w:r w:rsidR="00614618">
              <w:rPr>
                <w:rFonts w:cs="Arial"/>
                <w:sz w:val="20"/>
                <w:lang w:eastAsia="en-AU"/>
              </w:rPr>
              <w:t>there is a large carpark out the front of the building</w:t>
            </w:r>
          </w:p>
        </w:tc>
      </w:tr>
      <w:tr w:rsidR="00A36719" w:rsidRPr="00147CA1" w:rsidTr="00826657">
        <w:trPr>
          <w:trHeight w:hRule="exact" w:val="340"/>
          <w:tblCellSpacing w:w="0" w:type="dxa"/>
        </w:trPr>
        <w:tc>
          <w:tcPr>
            <w:tcW w:w="1028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719" w:rsidRPr="00305C3C" w:rsidRDefault="00BE27E3" w:rsidP="0047717C">
            <w:pPr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W</w:t>
            </w:r>
            <w:r w:rsidR="001A3F19">
              <w:rPr>
                <w:rFonts w:cs="Arial"/>
                <w:sz w:val="20"/>
                <w:lang w:eastAsia="en-AU"/>
              </w:rPr>
              <w:t>i-Fi</w:t>
            </w:r>
          </w:p>
        </w:tc>
        <w:tc>
          <w:tcPr>
            <w:tcW w:w="3972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719" w:rsidRPr="00305C3C" w:rsidRDefault="00BE27E3" w:rsidP="0047717C">
            <w:pPr>
              <w:tabs>
                <w:tab w:val="left" w:pos="10018"/>
              </w:tabs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No</w:t>
            </w:r>
          </w:p>
        </w:tc>
      </w:tr>
      <w:tr w:rsidR="00AB51E2" w:rsidRPr="00147CA1" w:rsidTr="00DF15D2">
        <w:trPr>
          <w:trHeight w:hRule="exact" w:val="1020"/>
          <w:tblCellSpacing w:w="0" w:type="dxa"/>
        </w:trPr>
        <w:tc>
          <w:tcPr>
            <w:tcW w:w="1028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51E2" w:rsidRDefault="00AB51E2" w:rsidP="0047717C">
            <w:pPr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Equipment</w:t>
            </w:r>
          </w:p>
        </w:tc>
        <w:tc>
          <w:tcPr>
            <w:tcW w:w="3972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B51E2" w:rsidRDefault="00AB51E2" w:rsidP="0036399B">
            <w:pPr>
              <w:tabs>
                <w:tab w:val="left" w:pos="10018"/>
              </w:tabs>
              <w:jc w:val="both"/>
              <w:rPr>
                <w:rFonts w:cs="Arial"/>
                <w:sz w:val="20"/>
                <w:lang w:eastAsia="en-AU"/>
              </w:rPr>
            </w:pPr>
            <w:r w:rsidRPr="004B7211">
              <w:rPr>
                <w:rFonts w:cs="Arial"/>
                <w:sz w:val="20"/>
                <w:lang w:eastAsia="en-AU"/>
              </w:rPr>
              <w:t>Items such as TV’s, projectors, audio/visual</w:t>
            </w:r>
            <w:r>
              <w:rPr>
                <w:rFonts w:cs="Arial"/>
                <w:sz w:val="20"/>
                <w:lang w:eastAsia="en-AU"/>
              </w:rPr>
              <w:t xml:space="preserve"> equipment and also cleaning equipment</w:t>
            </w:r>
            <w:r w:rsidRPr="004B7211">
              <w:rPr>
                <w:rFonts w:cs="Arial"/>
                <w:sz w:val="20"/>
                <w:lang w:eastAsia="en-AU"/>
              </w:rPr>
              <w:t xml:space="preserve"> etc</w:t>
            </w:r>
            <w:r>
              <w:rPr>
                <w:rFonts w:cs="Arial"/>
                <w:sz w:val="20"/>
                <w:lang w:eastAsia="en-AU"/>
              </w:rPr>
              <w:t>.</w:t>
            </w:r>
            <w:r w:rsidRPr="004B7211">
              <w:rPr>
                <w:rFonts w:cs="Arial"/>
                <w:sz w:val="20"/>
                <w:lang w:eastAsia="en-AU"/>
              </w:rPr>
              <w:t xml:space="preserve"> are not provided</w:t>
            </w:r>
            <w:r>
              <w:rPr>
                <w:rFonts w:cs="Arial"/>
                <w:sz w:val="20"/>
                <w:lang w:eastAsia="en-AU"/>
              </w:rPr>
              <w:t xml:space="preserve"> and not </w:t>
            </w:r>
            <w:r w:rsidRPr="004B7211">
              <w:rPr>
                <w:rFonts w:cs="Arial"/>
                <w:sz w:val="20"/>
                <w:lang w:eastAsia="en-AU"/>
              </w:rPr>
              <w:t xml:space="preserve">available for hire through the City.  Hirers </w:t>
            </w:r>
            <w:r>
              <w:rPr>
                <w:rFonts w:cs="Arial"/>
                <w:sz w:val="20"/>
                <w:lang w:eastAsia="en-AU"/>
              </w:rPr>
              <w:t>have to supply all their</w:t>
            </w:r>
            <w:r w:rsidRPr="004B7211">
              <w:rPr>
                <w:rFonts w:cs="Arial"/>
                <w:sz w:val="20"/>
                <w:lang w:eastAsia="en-AU"/>
              </w:rPr>
              <w:t xml:space="preserve"> own </w:t>
            </w:r>
            <w:r>
              <w:rPr>
                <w:rFonts w:cs="Arial"/>
                <w:sz w:val="20"/>
                <w:lang w:eastAsia="en-AU"/>
              </w:rPr>
              <w:t xml:space="preserve">required </w:t>
            </w:r>
            <w:r w:rsidRPr="004B7211">
              <w:rPr>
                <w:rFonts w:cs="Arial"/>
                <w:sz w:val="20"/>
                <w:lang w:eastAsia="en-AU"/>
              </w:rPr>
              <w:t>equipment</w:t>
            </w:r>
            <w:r>
              <w:rPr>
                <w:rFonts w:cs="Arial"/>
                <w:sz w:val="20"/>
                <w:lang w:eastAsia="en-AU"/>
              </w:rPr>
              <w:t>.</w:t>
            </w:r>
            <w:r w:rsidR="00DF15D2">
              <w:rPr>
                <w:rFonts w:cs="Arial"/>
                <w:sz w:val="20"/>
                <w:lang w:eastAsia="en-AU"/>
              </w:rPr>
              <w:t xml:space="preserve"> There is a small whiteboard available for use but markers are not provided.</w:t>
            </w:r>
          </w:p>
        </w:tc>
      </w:tr>
      <w:tr w:rsidR="00D83F01" w:rsidRPr="00305C3C" w:rsidTr="00FC38DC">
        <w:trPr>
          <w:trHeight w:val="2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shd w:val="clear" w:color="auto" w:fill="B8CCE4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3F01" w:rsidRPr="00305C3C" w:rsidRDefault="00826657" w:rsidP="00D83F01">
            <w:pPr>
              <w:jc w:val="center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b/>
                <w:color w:val="1F497D"/>
                <w:sz w:val="20"/>
                <w:lang w:eastAsia="en-AU"/>
              </w:rPr>
              <w:t>TRAINING</w:t>
            </w:r>
            <w:r w:rsidR="00D83F01">
              <w:rPr>
                <w:rFonts w:cs="Arial"/>
                <w:b/>
                <w:color w:val="1F497D"/>
                <w:sz w:val="20"/>
                <w:lang w:eastAsia="en-AU"/>
              </w:rPr>
              <w:t xml:space="preserve"> ROOM</w:t>
            </w:r>
          </w:p>
        </w:tc>
      </w:tr>
      <w:tr w:rsidR="00D83F01" w:rsidRPr="00305C3C" w:rsidTr="00826657">
        <w:trPr>
          <w:trHeight w:val="20"/>
          <w:tblCellSpacing w:w="0" w:type="dxa"/>
        </w:trPr>
        <w:tc>
          <w:tcPr>
            <w:tcW w:w="1028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3F01" w:rsidRPr="00305C3C" w:rsidRDefault="00D83F01" w:rsidP="00120DBE">
            <w:pPr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>​</w:t>
            </w:r>
            <w:r w:rsidRPr="00305C3C">
              <w:rPr>
                <w:rFonts w:cs="Arial"/>
                <w:bCs/>
                <w:sz w:val="20"/>
                <w:lang w:eastAsia="en-AU"/>
              </w:rPr>
              <w:t>Size</w:t>
            </w:r>
          </w:p>
        </w:tc>
        <w:tc>
          <w:tcPr>
            <w:tcW w:w="3972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3F01" w:rsidRPr="00305C3C" w:rsidRDefault="00D83F01" w:rsidP="00614618">
            <w:pPr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 xml:space="preserve">​Approximately </w:t>
            </w:r>
            <w:r w:rsidR="00614618">
              <w:rPr>
                <w:rFonts w:cs="Arial"/>
                <w:sz w:val="20"/>
                <w:lang w:eastAsia="en-AU"/>
              </w:rPr>
              <w:t>8</w:t>
            </w:r>
            <w:r w:rsidRPr="00305C3C">
              <w:rPr>
                <w:rFonts w:cs="Arial"/>
                <w:sz w:val="20"/>
                <w:lang w:eastAsia="en-AU"/>
              </w:rPr>
              <w:t xml:space="preserve">m x </w:t>
            </w:r>
            <w:r w:rsidR="00614618">
              <w:rPr>
                <w:rFonts w:cs="Arial"/>
                <w:sz w:val="20"/>
                <w:lang w:eastAsia="en-AU"/>
              </w:rPr>
              <w:t>10</w:t>
            </w:r>
            <w:r w:rsidRPr="00305C3C">
              <w:rPr>
                <w:rFonts w:cs="Arial"/>
                <w:sz w:val="20"/>
                <w:lang w:eastAsia="en-AU"/>
              </w:rPr>
              <w:t>m</w:t>
            </w:r>
            <w:r>
              <w:rPr>
                <w:rFonts w:cs="Arial"/>
                <w:sz w:val="20"/>
                <w:lang w:eastAsia="en-AU"/>
              </w:rPr>
              <w:t xml:space="preserve"> (</w:t>
            </w:r>
            <w:r w:rsidR="00614618">
              <w:rPr>
                <w:rFonts w:cs="Arial"/>
                <w:sz w:val="20"/>
                <w:lang w:eastAsia="en-AU"/>
              </w:rPr>
              <w:t>8</w:t>
            </w:r>
            <w:r>
              <w:rPr>
                <w:rFonts w:cs="Arial"/>
                <w:sz w:val="20"/>
                <w:lang w:eastAsia="en-AU"/>
              </w:rPr>
              <w:t>0sqm)</w:t>
            </w:r>
          </w:p>
        </w:tc>
      </w:tr>
      <w:tr w:rsidR="00D83F01" w:rsidRPr="00305C3C" w:rsidTr="00826657">
        <w:trPr>
          <w:trHeight w:val="20"/>
          <w:tblCellSpacing w:w="0" w:type="dxa"/>
        </w:trPr>
        <w:tc>
          <w:tcPr>
            <w:tcW w:w="1028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83F01" w:rsidRPr="00305C3C" w:rsidRDefault="00D83F01" w:rsidP="00120DBE">
            <w:pPr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>​Max Capacity</w:t>
            </w:r>
          </w:p>
        </w:tc>
        <w:tc>
          <w:tcPr>
            <w:tcW w:w="3972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3F01" w:rsidRPr="00305C3C" w:rsidRDefault="00D83F01" w:rsidP="006146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305C3C">
              <w:rPr>
                <w:rFonts w:ascii="Arial" w:eastAsia="Times New Roman" w:hAnsi="Arial" w:cs="Arial"/>
                <w:color w:val="auto"/>
                <w:sz w:val="20"/>
                <w:lang w:eastAsia="en-AU"/>
              </w:rPr>
              <w:t>​</w:t>
            </w:r>
            <w:r w:rsidR="00614618">
              <w:rPr>
                <w:rFonts w:ascii="Arial" w:eastAsia="Times New Roman" w:hAnsi="Arial" w:cs="Arial"/>
                <w:color w:val="auto"/>
                <w:sz w:val="20"/>
                <w:lang w:eastAsia="en-AU"/>
              </w:rPr>
              <w:t>6</w:t>
            </w:r>
            <w:r>
              <w:rPr>
                <w:rFonts w:ascii="Arial" w:eastAsia="Times New Roman" w:hAnsi="Arial" w:cs="Arial"/>
                <w:color w:val="auto"/>
                <w:sz w:val="20"/>
                <w:lang w:eastAsia="en-AU"/>
              </w:rPr>
              <w:t>0</w:t>
            </w:r>
            <w:r w:rsidRPr="00305C3C">
              <w:rPr>
                <w:rFonts w:ascii="Arial" w:eastAsia="Times New Roman" w:hAnsi="Arial" w:cs="Arial"/>
                <w:color w:val="auto"/>
                <w:sz w:val="20"/>
                <w:lang w:eastAsia="en-AU"/>
              </w:rPr>
              <w:t xml:space="preserve"> people </w:t>
            </w:r>
            <w:r w:rsidRPr="00AB51E2">
              <w:rPr>
                <w:rFonts w:ascii="Arial" w:eastAsia="Times New Roman" w:hAnsi="Arial" w:cs="Arial"/>
                <w:color w:val="auto"/>
                <w:sz w:val="12"/>
                <w:lang w:eastAsia="en-AU"/>
              </w:rPr>
              <w:t>(</w:t>
            </w:r>
            <w:r w:rsidRPr="00AB51E2">
              <w:rPr>
                <w:rFonts w:ascii="Arial" w:hAnsi="Arial" w:cs="Arial"/>
                <w:i/>
                <w:color w:val="auto"/>
                <w:sz w:val="12"/>
                <w:szCs w:val="18"/>
              </w:rPr>
              <w:t>It is an offence under Health Act 1911 to exceed the maximum capacity stipulated on the certificate of approval</w:t>
            </w:r>
            <w:r>
              <w:rPr>
                <w:rFonts w:ascii="Arial" w:hAnsi="Arial" w:cs="Arial"/>
                <w:i/>
                <w:color w:val="auto"/>
                <w:sz w:val="12"/>
                <w:szCs w:val="18"/>
              </w:rPr>
              <w:t>)</w:t>
            </w:r>
          </w:p>
        </w:tc>
      </w:tr>
      <w:tr w:rsidR="00D83F01" w:rsidRPr="00305C3C" w:rsidTr="00826657">
        <w:trPr>
          <w:trHeight w:val="20"/>
          <w:tblCellSpacing w:w="0" w:type="dxa"/>
        </w:trPr>
        <w:tc>
          <w:tcPr>
            <w:tcW w:w="1028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3F01" w:rsidRPr="00305C3C" w:rsidRDefault="00D83F01" w:rsidP="00120DBE">
            <w:pPr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>​Floor</w:t>
            </w:r>
          </w:p>
        </w:tc>
        <w:tc>
          <w:tcPr>
            <w:tcW w:w="3972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3F01" w:rsidRPr="00305C3C" w:rsidRDefault="00D83F01" w:rsidP="00614618">
            <w:pPr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>​</w:t>
            </w:r>
            <w:r>
              <w:rPr>
                <w:rFonts w:cs="Arial"/>
                <w:sz w:val="20"/>
                <w:lang w:eastAsia="en-AU"/>
              </w:rPr>
              <w:t xml:space="preserve">Vinyl </w:t>
            </w:r>
          </w:p>
        </w:tc>
      </w:tr>
      <w:tr w:rsidR="00D83F01" w:rsidRPr="00305C3C" w:rsidTr="00826657">
        <w:trPr>
          <w:trHeight w:val="20"/>
          <w:tblCellSpacing w:w="0" w:type="dxa"/>
        </w:trPr>
        <w:tc>
          <w:tcPr>
            <w:tcW w:w="1028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3F01" w:rsidRPr="00305C3C" w:rsidRDefault="00D83F01" w:rsidP="00120DBE">
            <w:pPr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>​Chairs</w:t>
            </w:r>
          </w:p>
        </w:tc>
        <w:tc>
          <w:tcPr>
            <w:tcW w:w="3972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3F01" w:rsidRPr="00305C3C" w:rsidRDefault="00D83F01" w:rsidP="00614618">
            <w:pPr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>​</w:t>
            </w:r>
            <w:r w:rsidR="00614618">
              <w:rPr>
                <w:rFonts w:cs="Arial"/>
                <w:sz w:val="20"/>
                <w:lang w:eastAsia="en-AU"/>
              </w:rPr>
              <w:t>6</w:t>
            </w:r>
            <w:r>
              <w:rPr>
                <w:rFonts w:cs="Arial"/>
                <w:sz w:val="20"/>
                <w:lang w:eastAsia="en-AU"/>
              </w:rPr>
              <w:t>0</w:t>
            </w:r>
            <w:r w:rsidRPr="00305C3C">
              <w:rPr>
                <w:rFonts w:cs="Arial"/>
                <w:sz w:val="20"/>
                <w:lang w:eastAsia="en-AU"/>
              </w:rPr>
              <w:t xml:space="preserve"> </w:t>
            </w:r>
            <w:r w:rsidRPr="00AB51E2">
              <w:rPr>
                <w:rFonts w:cs="Arial"/>
                <w:i/>
                <w:sz w:val="12"/>
                <w:lang w:eastAsia="en-AU"/>
              </w:rPr>
              <w:t>(measurements and photos available upon request)</w:t>
            </w:r>
          </w:p>
        </w:tc>
      </w:tr>
      <w:tr w:rsidR="00D83F01" w:rsidRPr="00305C3C" w:rsidTr="00826657">
        <w:trPr>
          <w:trHeight w:val="20"/>
          <w:tblCellSpacing w:w="0" w:type="dxa"/>
        </w:trPr>
        <w:tc>
          <w:tcPr>
            <w:tcW w:w="1028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3F01" w:rsidRPr="00305C3C" w:rsidRDefault="00D83F01" w:rsidP="00120DBE">
            <w:pPr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>​Tables</w:t>
            </w:r>
          </w:p>
        </w:tc>
        <w:tc>
          <w:tcPr>
            <w:tcW w:w="3972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3F01" w:rsidRPr="00305C3C" w:rsidRDefault="00D83F01" w:rsidP="00614618">
            <w:pPr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>​</w:t>
            </w:r>
            <w:r w:rsidR="00614618">
              <w:rPr>
                <w:rFonts w:cs="Arial"/>
                <w:sz w:val="20"/>
                <w:lang w:eastAsia="en-AU"/>
              </w:rPr>
              <w:t>10</w:t>
            </w:r>
            <w:r w:rsidRPr="00305C3C">
              <w:rPr>
                <w:rFonts w:cs="Arial"/>
                <w:sz w:val="20"/>
                <w:lang w:eastAsia="en-AU"/>
              </w:rPr>
              <w:t xml:space="preserve"> trestle tables - 1800mm x 750mm </w:t>
            </w:r>
            <w:r w:rsidRPr="00AB51E2">
              <w:rPr>
                <w:rFonts w:cs="Arial"/>
                <w:i/>
                <w:sz w:val="12"/>
                <w:lang w:eastAsia="en-AU"/>
              </w:rPr>
              <w:t>(photos available upon request)</w:t>
            </w:r>
          </w:p>
        </w:tc>
      </w:tr>
      <w:tr w:rsidR="00D83F01" w:rsidRPr="00305C3C" w:rsidTr="00826657">
        <w:trPr>
          <w:trHeight w:val="20"/>
          <w:tblCellSpacing w:w="0" w:type="dxa"/>
        </w:trPr>
        <w:tc>
          <w:tcPr>
            <w:tcW w:w="1028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3F01" w:rsidRPr="00305C3C" w:rsidRDefault="00D83F01" w:rsidP="00120DBE">
            <w:pPr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>​Air Conditioning</w:t>
            </w:r>
          </w:p>
        </w:tc>
        <w:tc>
          <w:tcPr>
            <w:tcW w:w="3972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3F01" w:rsidRPr="00305C3C" w:rsidRDefault="00D83F01" w:rsidP="0061570E">
            <w:pPr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>​</w:t>
            </w:r>
            <w:r w:rsidR="0061570E">
              <w:rPr>
                <w:rFonts w:cs="Arial"/>
                <w:sz w:val="20"/>
                <w:lang w:eastAsia="en-AU"/>
              </w:rPr>
              <w:t>Ducted</w:t>
            </w:r>
            <w:r>
              <w:rPr>
                <w:rFonts w:cs="Arial"/>
                <w:sz w:val="20"/>
                <w:lang w:eastAsia="en-AU"/>
              </w:rPr>
              <w:t xml:space="preserve"> </w:t>
            </w:r>
            <w:r w:rsidRPr="00AB51E2">
              <w:rPr>
                <w:rFonts w:cs="Arial"/>
                <w:i/>
                <w:sz w:val="12"/>
                <w:lang w:eastAsia="en-AU"/>
              </w:rPr>
              <w:t>(</w:t>
            </w:r>
            <w:r w:rsidR="0061570E">
              <w:rPr>
                <w:rFonts w:cs="Arial"/>
                <w:i/>
                <w:sz w:val="12"/>
                <w:lang w:eastAsia="en-AU"/>
              </w:rPr>
              <w:t xml:space="preserve">heating &amp; </w:t>
            </w:r>
            <w:r w:rsidRPr="00AB51E2">
              <w:rPr>
                <w:rFonts w:cs="Arial"/>
                <w:i/>
                <w:sz w:val="12"/>
                <w:lang w:eastAsia="en-AU"/>
              </w:rPr>
              <w:t>cooling</w:t>
            </w:r>
            <w:r w:rsidR="0061570E">
              <w:rPr>
                <w:rFonts w:cs="Arial"/>
                <w:i/>
                <w:sz w:val="12"/>
                <w:lang w:eastAsia="en-AU"/>
              </w:rPr>
              <w:t>)</w:t>
            </w:r>
          </w:p>
        </w:tc>
      </w:tr>
      <w:tr w:rsidR="00D83F01" w:rsidRPr="00305C3C" w:rsidTr="00826657">
        <w:trPr>
          <w:trHeight w:val="20"/>
          <w:tblCellSpacing w:w="0" w:type="dxa"/>
        </w:trPr>
        <w:tc>
          <w:tcPr>
            <w:tcW w:w="1028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3F01" w:rsidRPr="00305C3C" w:rsidRDefault="00D83F01" w:rsidP="00120DBE">
            <w:pPr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>​</w:t>
            </w:r>
            <w:r w:rsidRPr="00305C3C">
              <w:rPr>
                <w:rFonts w:cs="Arial"/>
                <w:bCs/>
                <w:sz w:val="20"/>
                <w:lang w:eastAsia="en-AU"/>
              </w:rPr>
              <w:t>Kitchen</w:t>
            </w:r>
          </w:p>
        </w:tc>
        <w:tc>
          <w:tcPr>
            <w:tcW w:w="3972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3F01" w:rsidRPr="00305C3C" w:rsidRDefault="00D83F01" w:rsidP="00614618">
            <w:pPr>
              <w:jc w:val="both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 xml:space="preserve">Yes, included in hire is </w:t>
            </w:r>
            <w:r w:rsidR="00DB192D">
              <w:rPr>
                <w:rFonts w:cs="Arial"/>
                <w:sz w:val="20"/>
                <w:lang w:eastAsia="en-AU"/>
              </w:rPr>
              <w:t xml:space="preserve">a </w:t>
            </w:r>
            <w:r w:rsidR="00614618" w:rsidRPr="00614618">
              <w:rPr>
                <w:rFonts w:cs="Arial"/>
                <w:sz w:val="20"/>
                <w:u w:val="single"/>
                <w:lang w:eastAsia="en-AU"/>
              </w:rPr>
              <w:t>shared</w:t>
            </w:r>
            <w:r w:rsidRPr="00614618">
              <w:rPr>
                <w:rFonts w:cs="Arial"/>
                <w:sz w:val="20"/>
                <w:lang w:eastAsia="en-AU"/>
              </w:rPr>
              <w:t xml:space="preserve"> </w:t>
            </w:r>
            <w:r>
              <w:rPr>
                <w:rFonts w:cs="Arial"/>
                <w:sz w:val="20"/>
                <w:lang w:eastAsia="en-AU"/>
              </w:rPr>
              <w:t>kitchen</w:t>
            </w:r>
            <w:r w:rsidR="00614618">
              <w:rPr>
                <w:rFonts w:cs="Arial"/>
                <w:sz w:val="20"/>
                <w:lang w:eastAsia="en-AU"/>
              </w:rPr>
              <w:t xml:space="preserve"> </w:t>
            </w:r>
            <w:proofErr w:type="gramStart"/>
            <w:r w:rsidR="00614618">
              <w:rPr>
                <w:rFonts w:cs="Arial"/>
                <w:sz w:val="20"/>
                <w:lang w:eastAsia="en-AU"/>
              </w:rPr>
              <w:t>facilities</w:t>
            </w:r>
            <w:proofErr w:type="gramEnd"/>
            <w:r w:rsidR="00614618">
              <w:rPr>
                <w:rFonts w:cs="Arial"/>
                <w:sz w:val="20"/>
                <w:lang w:eastAsia="en-AU"/>
              </w:rPr>
              <w:t xml:space="preserve"> that have </w:t>
            </w:r>
            <w:r>
              <w:rPr>
                <w:rFonts w:cs="Arial"/>
                <w:sz w:val="20"/>
                <w:lang w:eastAsia="en-AU"/>
              </w:rPr>
              <w:t>a f</w:t>
            </w:r>
            <w:r w:rsidRPr="00305C3C">
              <w:rPr>
                <w:rFonts w:cs="Arial"/>
                <w:sz w:val="20"/>
                <w:lang w:eastAsia="en-AU"/>
              </w:rPr>
              <w:t xml:space="preserve">ridge/freezer, </w:t>
            </w:r>
            <w:r w:rsidR="00614618">
              <w:rPr>
                <w:rFonts w:cs="Arial"/>
                <w:sz w:val="20"/>
                <w:lang w:eastAsia="en-AU"/>
              </w:rPr>
              <w:t>small</w:t>
            </w:r>
            <w:r w:rsidRPr="00305C3C">
              <w:rPr>
                <w:rFonts w:cs="Arial"/>
                <w:sz w:val="20"/>
                <w:lang w:eastAsia="en-AU"/>
              </w:rPr>
              <w:t xml:space="preserve"> stove and oven, auto boiler urn, microwave and servery to </w:t>
            </w:r>
            <w:r w:rsidR="00614618">
              <w:rPr>
                <w:rFonts w:cs="Arial"/>
                <w:sz w:val="20"/>
                <w:lang w:eastAsia="en-AU"/>
              </w:rPr>
              <w:t>the training room</w:t>
            </w:r>
            <w:r w:rsidRPr="00305C3C">
              <w:rPr>
                <w:rFonts w:cs="Arial"/>
                <w:sz w:val="20"/>
                <w:lang w:eastAsia="en-AU"/>
              </w:rPr>
              <w:t xml:space="preserve">. </w:t>
            </w:r>
            <w:r>
              <w:rPr>
                <w:sz w:val="20"/>
                <w:lang w:eastAsia="en-AU"/>
              </w:rPr>
              <w:t>H</w:t>
            </w:r>
            <w:r w:rsidRPr="00375947">
              <w:rPr>
                <w:sz w:val="20"/>
                <w:lang w:eastAsia="en-AU"/>
              </w:rPr>
              <w:t>irer</w:t>
            </w:r>
            <w:r w:rsidRPr="00375947">
              <w:rPr>
                <w:sz w:val="20"/>
              </w:rPr>
              <w:t>s are</w:t>
            </w:r>
            <w:r w:rsidRPr="00375947">
              <w:rPr>
                <w:sz w:val="20"/>
                <w:lang w:eastAsia="en-AU"/>
              </w:rPr>
              <w:t xml:space="preserve"> required to bring all</w:t>
            </w:r>
            <w:r>
              <w:rPr>
                <w:sz w:val="20"/>
                <w:lang w:eastAsia="en-AU"/>
              </w:rPr>
              <w:t xml:space="preserve"> their own</w:t>
            </w:r>
            <w:r w:rsidRPr="00375947">
              <w:rPr>
                <w:sz w:val="20"/>
                <w:lang w:eastAsia="en-AU"/>
              </w:rPr>
              <w:t xml:space="preserve"> plates/cutlery/cookware/cleaning equipment</w:t>
            </w:r>
            <w:r>
              <w:rPr>
                <w:sz w:val="20"/>
              </w:rPr>
              <w:t>.</w:t>
            </w:r>
            <w:r w:rsidRPr="00375947">
              <w:rPr>
                <w:rFonts w:cs="Arial"/>
                <w:i/>
                <w:sz w:val="10"/>
                <w:szCs w:val="14"/>
                <w:lang w:eastAsia="en-AU"/>
              </w:rPr>
              <w:t xml:space="preserve"> </w:t>
            </w:r>
            <w:r>
              <w:rPr>
                <w:rFonts w:cs="Arial"/>
                <w:sz w:val="20"/>
                <w:lang w:eastAsia="en-AU"/>
              </w:rPr>
              <w:t xml:space="preserve"> The kitchen is to be used for warming up food purposes only.</w:t>
            </w:r>
            <w:r w:rsidR="00A03799">
              <w:rPr>
                <w:rFonts w:cs="Arial"/>
                <w:sz w:val="20"/>
                <w:lang w:eastAsia="en-AU"/>
              </w:rPr>
              <w:t xml:space="preserve"> </w:t>
            </w:r>
          </w:p>
        </w:tc>
      </w:tr>
      <w:tr w:rsidR="00D83F01" w:rsidRPr="00305C3C" w:rsidTr="00826657">
        <w:trPr>
          <w:trHeight w:val="20"/>
          <w:tblCellSpacing w:w="0" w:type="dxa"/>
        </w:trPr>
        <w:tc>
          <w:tcPr>
            <w:tcW w:w="1028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3F01" w:rsidRPr="00305C3C" w:rsidRDefault="00D83F01" w:rsidP="00120DBE">
            <w:pPr>
              <w:rPr>
                <w:rFonts w:cs="Arial"/>
                <w:sz w:val="20"/>
                <w:lang w:eastAsia="en-AU"/>
              </w:rPr>
            </w:pPr>
            <w:r w:rsidRPr="00305C3C">
              <w:rPr>
                <w:rFonts w:cs="Arial"/>
                <w:sz w:val="20"/>
                <w:lang w:eastAsia="en-AU"/>
              </w:rPr>
              <w:t>Toilets</w:t>
            </w:r>
          </w:p>
        </w:tc>
        <w:tc>
          <w:tcPr>
            <w:tcW w:w="3972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3F01" w:rsidRPr="00305C3C" w:rsidRDefault="00D83F01" w:rsidP="00614618">
            <w:pPr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 xml:space="preserve">Yes – </w:t>
            </w:r>
            <w:r w:rsidR="00614618">
              <w:rPr>
                <w:rFonts w:cs="Arial"/>
                <w:sz w:val="20"/>
                <w:lang w:eastAsia="en-AU"/>
              </w:rPr>
              <w:t>shared facilities</w:t>
            </w:r>
            <w:r>
              <w:rPr>
                <w:rFonts w:cs="Arial"/>
                <w:sz w:val="20"/>
                <w:lang w:eastAsia="en-AU"/>
              </w:rPr>
              <w:t xml:space="preserve"> located in the passageway</w:t>
            </w:r>
          </w:p>
        </w:tc>
      </w:tr>
      <w:tr w:rsidR="00D83F01" w:rsidTr="00826657">
        <w:trPr>
          <w:trHeight w:val="20"/>
          <w:tblCellSpacing w:w="0" w:type="dxa"/>
        </w:trPr>
        <w:tc>
          <w:tcPr>
            <w:tcW w:w="1028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3F01" w:rsidRPr="00305C3C" w:rsidRDefault="00D83F01" w:rsidP="00120DBE">
            <w:pPr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Note</w:t>
            </w:r>
          </w:p>
        </w:tc>
        <w:tc>
          <w:tcPr>
            <w:tcW w:w="3972" w:type="pct"/>
            <w:tcBorders>
              <w:top w:val="single" w:sz="6" w:space="0" w:color="2B6EBD"/>
              <w:left w:val="single" w:sz="6" w:space="0" w:color="2B6EBD"/>
              <w:bottom w:val="single" w:sz="6" w:space="0" w:color="2B6EBD"/>
              <w:right w:val="single" w:sz="6" w:space="0" w:color="2B6EB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3F01" w:rsidRDefault="00D83F01" w:rsidP="00A55823">
            <w:pPr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 xml:space="preserve">The </w:t>
            </w:r>
            <w:r w:rsidR="00DB192D">
              <w:rPr>
                <w:rFonts w:cs="Arial"/>
                <w:sz w:val="20"/>
                <w:lang w:eastAsia="en-AU"/>
              </w:rPr>
              <w:t xml:space="preserve">room features an </w:t>
            </w:r>
            <w:r w:rsidR="00614618">
              <w:rPr>
                <w:rFonts w:cs="Arial"/>
                <w:sz w:val="20"/>
                <w:lang w:eastAsia="en-AU"/>
              </w:rPr>
              <w:t xml:space="preserve">enclosed outdoor area </w:t>
            </w:r>
            <w:r w:rsidR="00DB192D">
              <w:rPr>
                <w:rFonts w:cs="Arial"/>
                <w:sz w:val="20"/>
                <w:lang w:eastAsia="en-AU"/>
              </w:rPr>
              <w:t>(shared</w:t>
            </w:r>
            <w:r w:rsidR="00A55823">
              <w:rPr>
                <w:rFonts w:cs="Arial"/>
                <w:sz w:val="20"/>
                <w:lang w:eastAsia="en-AU"/>
              </w:rPr>
              <w:t xml:space="preserve"> access via the kitchen</w:t>
            </w:r>
            <w:r w:rsidR="00DB192D">
              <w:rPr>
                <w:rFonts w:cs="Arial"/>
                <w:sz w:val="20"/>
                <w:lang w:eastAsia="en-AU"/>
              </w:rPr>
              <w:t>)</w:t>
            </w:r>
          </w:p>
        </w:tc>
      </w:tr>
    </w:tbl>
    <w:p w:rsidR="00482028" w:rsidRDefault="00DF15D2" w:rsidP="005B4561">
      <w:pPr>
        <w:jc w:val="center"/>
        <w:rPr>
          <w:rFonts w:cs="Arial"/>
          <w:noProof/>
          <w:sz w:val="12"/>
          <w:lang w:eastAsia="en-AU"/>
        </w:rPr>
      </w:pPr>
      <w:r>
        <w:rPr>
          <w:rFonts w:cs="Arial"/>
          <w:noProof/>
          <w:sz w:val="12"/>
          <w:lang w:eastAsia="en-AU"/>
        </w:rPr>
        <w:drawing>
          <wp:anchor distT="0" distB="0" distL="114300" distR="114300" simplePos="0" relativeHeight="251846656" behindDoc="0" locked="0" layoutInCell="1" allowOverlap="1" wp14:anchorId="4EC186E8" wp14:editId="7161442D">
            <wp:simplePos x="0" y="0"/>
            <wp:positionH relativeFrom="column">
              <wp:posOffset>-109855</wp:posOffset>
            </wp:positionH>
            <wp:positionV relativeFrom="paragraph">
              <wp:posOffset>32385</wp:posOffset>
            </wp:positionV>
            <wp:extent cx="2247900" cy="139446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65FA169" wp14:editId="7DC02111">
                <wp:simplePos x="0" y="0"/>
                <wp:positionH relativeFrom="column">
                  <wp:posOffset>2357120</wp:posOffset>
                </wp:positionH>
                <wp:positionV relativeFrom="paragraph">
                  <wp:posOffset>41910</wp:posOffset>
                </wp:positionV>
                <wp:extent cx="3971925" cy="828675"/>
                <wp:effectExtent l="0" t="0" r="0" b="95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92D" w:rsidRPr="00826657" w:rsidRDefault="00826657" w:rsidP="00826657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Cs w:val="22"/>
                              </w:rPr>
                            </w:pPr>
                            <w:r w:rsidRPr="00826657">
                              <w:rPr>
                                <w:rFonts w:cs="Arial"/>
                                <w:b/>
                                <w:noProof/>
                                <w:color w:val="4F81BD" w:themeColor="accent1"/>
                                <w:szCs w:val="22"/>
                                <w:lang w:eastAsia="en-AU"/>
                              </w:rPr>
                              <w:t>F</w:t>
                            </w:r>
                            <w:r w:rsidRPr="00826657">
                              <w:rPr>
                                <w:rFonts w:cs="Arial"/>
                                <w:b/>
                                <w:color w:val="4F81BD" w:themeColor="accent1"/>
                                <w:szCs w:val="22"/>
                              </w:rPr>
                              <w:t xml:space="preserve">or further information and availability please contact </w:t>
                            </w:r>
                            <w:hyperlink r:id="rId13" w:history="1">
                              <w:r w:rsidRPr="00826657">
                                <w:rPr>
                                  <w:rStyle w:val="Hyperlink"/>
                                  <w:rFonts w:cs="Arial"/>
                                  <w:b/>
                                  <w:color w:val="4F81BD" w:themeColor="accent1"/>
                                  <w:szCs w:val="22"/>
                                </w:rPr>
                                <w:t>venue.hire@belmont.wa.gov.au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185.6pt;margin-top:3.3pt;width:312.75pt;height:65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5ghuQIAAMI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" filled="f" stroked="f">
                <v:textbox>
                  <w:txbxContent>
                    <w:p w:rsidR="00DB192D" w:rsidRPr="00826657" w:rsidRDefault="00826657" w:rsidP="00826657">
                      <w:pPr>
                        <w:jc w:val="center"/>
                        <w:rPr>
                          <w:b/>
                          <w:color w:val="4F81BD" w:themeColor="accent1"/>
                          <w:szCs w:val="22"/>
                        </w:rPr>
                      </w:pPr>
                      <w:r w:rsidRPr="00826657">
                        <w:rPr>
                          <w:rFonts w:cs="Arial"/>
                          <w:b/>
                          <w:noProof/>
                          <w:color w:val="4F81BD" w:themeColor="accent1"/>
                          <w:szCs w:val="22"/>
                          <w:lang w:eastAsia="en-AU"/>
                        </w:rPr>
                        <w:t>F</w:t>
                      </w:r>
                      <w:r w:rsidRPr="00826657">
                        <w:rPr>
                          <w:rFonts w:cs="Arial"/>
                          <w:b/>
                          <w:color w:val="4F81BD" w:themeColor="accent1"/>
                          <w:szCs w:val="22"/>
                        </w:rPr>
                        <w:t xml:space="preserve">or further information and availability please contact </w:t>
                      </w:r>
                      <w:hyperlink r:id="rId14" w:history="1">
                        <w:r w:rsidRPr="00826657">
                          <w:rPr>
                            <w:rStyle w:val="Hyperlink"/>
                            <w:rFonts w:cs="Arial"/>
                            <w:b/>
                            <w:color w:val="4F81BD" w:themeColor="accent1"/>
                            <w:szCs w:val="22"/>
                          </w:rPr>
                          <w:t>venue.hire@belmont.wa.gov.au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82028" w:rsidRDefault="00482028" w:rsidP="005B4561">
      <w:pPr>
        <w:jc w:val="center"/>
        <w:rPr>
          <w:rFonts w:cs="Arial"/>
          <w:noProof/>
          <w:sz w:val="12"/>
          <w:lang w:eastAsia="en-AU"/>
        </w:rPr>
      </w:pPr>
    </w:p>
    <w:p w:rsidR="00DB192D" w:rsidRDefault="00DB192D" w:rsidP="005B4561">
      <w:pPr>
        <w:jc w:val="center"/>
        <w:rPr>
          <w:rFonts w:cs="Arial"/>
          <w:noProof/>
          <w:sz w:val="12"/>
          <w:lang w:eastAsia="en-AU"/>
        </w:rPr>
      </w:pPr>
    </w:p>
    <w:p w:rsidR="00DB192D" w:rsidRDefault="00DB192D" w:rsidP="005B4561">
      <w:pPr>
        <w:jc w:val="center"/>
        <w:rPr>
          <w:rFonts w:cs="Arial"/>
          <w:noProof/>
          <w:sz w:val="12"/>
          <w:lang w:eastAsia="en-AU"/>
        </w:rPr>
      </w:pPr>
    </w:p>
    <w:p w:rsidR="00DB192D" w:rsidRDefault="00DB192D" w:rsidP="005B4561">
      <w:pPr>
        <w:jc w:val="center"/>
        <w:rPr>
          <w:rFonts w:cs="Arial"/>
          <w:noProof/>
          <w:sz w:val="12"/>
          <w:lang w:eastAsia="en-AU"/>
        </w:rPr>
      </w:pPr>
    </w:p>
    <w:p w:rsidR="00DB192D" w:rsidRDefault="00DF15D2" w:rsidP="005B4561">
      <w:pPr>
        <w:jc w:val="center"/>
        <w:rPr>
          <w:rFonts w:cs="Arial"/>
          <w:noProof/>
          <w:sz w:val="12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7215" behindDoc="1" locked="0" layoutInCell="1" allowOverlap="1" wp14:anchorId="477D4838" wp14:editId="2C486DC1">
            <wp:simplePos x="0" y="0"/>
            <wp:positionH relativeFrom="column">
              <wp:posOffset>2815590</wp:posOffset>
            </wp:positionH>
            <wp:positionV relativeFrom="paragraph">
              <wp:posOffset>-6350</wp:posOffset>
            </wp:positionV>
            <wp:extent cx="3769360" cy="1864360"/>
            <wp:effectExtent l="0" t="0" r="2540" b="2540"/>
            <wp:wrapNone/>
            <wp:docPr id="18" name="Picture 2" descr="BELM000996-A4-PORT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M000996-A4-PORT-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92D" w:rsidRDefault="00DB192D" w:rsidP="005B4561">
      <w:pPr>
        <w:jc w:val="center"/>
        <w:rPr>
          <w:rFonts w:cs="Arial"/>
          <w:noProof/>
          <w:sz w:val="12"/>
          <w:lang w:eastAsia="en-AU"/>
        </w:rPr>
      </w:pPr>
    </w:p>
    <w:p w:rsidR="00DB192D" w:rsidRDefault="00DB192D" w:rsidP="005B4561">
      <w:pPr>
        <w:jc w:val="center"/>
        <w:rPr>
          <w:rFonts w:cs="Arial"/>
          <w:noProof/>
          <w:sz w:val="12"/>
          <w:lang w:eastAsia="en-AU"/>
        </w:rPr>
      </w:pPr>
    </w:p>
    <w:p w:rsidR="00DB192D" w:rsidRDefault="00DB192D" w:rsidP="005B4561">
      <w:pPr>
        <w:jc w:val="center"/>
        <w:rPr>
          <w:rFonts w:cs="Arial"/>
          <w:noProof/>
          <w:sz w:val="12"/>
          <w:lang w:eastAsia="en-AU"/>
        </w:rPr>
      </w:pPr>
    </w:p>
    <w:p w:rsidR="00DB192D" w:rsidRDefault="00DB192D" w:rsidP="005B4561">
      <w:pPr>
        <w:jc w:val="center"/>
        <w:rPr>
          <w:rFonts w:cs="Arial"/>
          <w:noProof/>
          <w:sz w:val="12"/>
          <w:lang w:eastAsia="en-AU"/>
        </w:rPr>
      </w:pPr>
    </w:p>
    <w:p w:rsidR="00DB192D" w:rsidRDefault="00DB192D" w:rsidP="005B4561">
      <w:pPr>
        <w:jc w:val="center"/>
        <w:rPr>
          <w:rFonts w:cs="Arial"/>
          <w:noProof/>
          <w:sz w:val="12"/>
          <w:lang w:eastAsia="en-AU"/>
        </w:rPr>
      </w:pPr>
    </w:p>
    <w:p w:rsidR="00DB192D" w:rsidRDefault="00DB192D" w:rsidP="005B4561">
      <w:pPr>
        <w:jc w:val="center"/>
        <w:rPr>
          <w:rFonts w:cs="Arial"/>
          <w:noProof/>
          <w:sz w:val="12"/>
          <w:lang w:eastAsia="en-AU"/>
        </w:rPr>
      </w:pPr>
    </w:p>
    <w:p w:rsidR="00DB192D" w:rsidRDefault="00F54A94" w:rsidP="005B4561">
      <w:pPr>
        <w:jc w:val="center"/>
        <w:rPr>
          <w:rFonts w:cs="Arial"/>
          <w:noProof/>
          <w:sz w:val="12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B5ADCA6" wp14:editId="07CF8926">
                <wp:simplePos x="0" y="0"/>
                <wp:positionH relativeFrom="column">
                  <wp:posOffset>1890395</wp:posOffset>
                </wp:positionH>
                <wp:positionV relativeFrom="paragraph">
                  <wp:posOffset>-19685</wp:posOffset>
                </wp:positionV>
                <wp:extent cx="1333500" cy="222885"/>
                <wp:effectExtent l="0" t="0" r="0" b="889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AF1" w:rsidRPr="00DB192D" w:rsidRDefault="00A83AF1" w:rsidP="00A83AF1">
                            <w:pPr>
                              <w:rPr>
                                <w:sz w:val="16"/>
                              </w:rPr>
                            </w:pPr>
                            <w:r w:rsidRPr="00DB192D">
                              <w:rPr>
                                <w:sz w:val="16"/>
                              </w:rPr>
                              <w:t xml:space="preserve">Areas Included in </w:t>
                            </w:r>
                            <w:proofErr w:type="gramStart"/>
                            <w:r w:rsidRPr="00DB192D">
                              <w:rPr>
                                <w:sz w:val="16"/>
                              </w:rPr>
                              <w:t>Hire</w:t>
                            </w:r>
                            <w:proofErr w:type="gramEnd"/>
                            <w:r w:rsidR="00DB192D">
                              <w:rPr>
                                <w:sz w:val="16"/>
                              </w:rPr>
                              <w:br/>
                            </w:r>
                            <w:r w:rsidR="00DB192D">
                              <w:rPr>
                                <w:i/>
                                <w:sz w:val="12"/>
                              </w:rPr>
                              <w:t>(kitchen &amp; t</w:t>
                            </w:r>
                            <w:r w:rsidR="00DB192D" w:rsidRPr="00DB192D">
                              <w:rPr>
                                <w:i/>
                                <w:sz w:val="12"/>
                              </w:rPr>
                              <w:t>oilets shared facilities)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148.85pt;margin-top:-1.55pt;width:105pt;height:17.55pt;z-index:251847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Bitw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" filled="f" stroked="f">
                <v:textbox style="mso-fit-shape-to-text:t">
                  <w:txbxContent>
                    <w:p w:rsidR="00A83AF1" w:rsidRPr="00DB192D" w:rsidRDefault="00A83AF1" w:rsidP="00A83AF1">
                      <w:pPr>
                        <w:rPr>
                          <w:sz w:val="16"/>
                        </w:rPr>
                      </w:pPr>
                      <w:r w:rsidRPr="00DB192D">
                        <w:rPr>
                          <w:sz w:val="16"/>
                        </w:rPr>
                        <w:t xml:space="preserve">Areas Included in </w:t>
                      </w:r>
                      <w:proofErr w:type="gramStart"/>
                      <w:r w:rsidRPr="00DB192D">
                        <w:rPr>
                          <w:sz w:val="16"/>
                        </w:rPr>
                        <w:t>Hire</w:t>
                      </w:r>
                      <w:proofErr w:type="gramEnd"/>
                      <w:r w:rsidR="00DB192D">
                        <w:rPr>
                          <w:sz w:val="16"/>
                        </w:rPr>
                        <w:br/>
                      </w:r>
                      <w:r w:rsidR="00DB192D">
                        <w:rPr>
                          <w:i/>
                          <w:sz w:val="12"/>
                        </w:rPr>
                        <w:t>(kitchen &amp; t</w:t>
                      </w:r>
                      <w:r w:rsidR="00DB192D" w:rsidRPr="00DB192D">
                        <w:rPr>
                          <w:i/>
                          <w:sz w:val="12"/>
                        </w:rPr>
                        <w:t>oilets shared facilities)</w:t>
                      </w:r>
                    </w:p>
                  </w:txbxContent>
                </v:textbox>
              </v:shape>
            </w:pict>
          </mc:Fallback>
        </mc:AlternateContent>
      </w:r>
    </w:p>
    <w:p w:rsidR="00DB192D" w:rsidRDefault="00DB192D" w:rsidP="005B4561">
      <w:pPr>
        <w:jc w:val="center"/>
        <w:rPr>
          <w:rFonts w:cs="Arial"/>
          <w:noProof/>
          <w:sz w:val="12"/>
          <w:lang w:eastAsia="en-AU"/>
        </w:rPr>
      </w:pPr>
    </w:p>
    <w:p w:rsidR="00387526" w:rsidRPr="00BD02B6" w:rsidRDefault="00387526" w:rsidP="00DB192D">
      <w:pPr>
        <w:jc w:val="center"/>
        <w:rPr>
          <w:rFonts w:cs="Arial"/>
        </w:rPr>
      </w:pPr>
      <w:bookmarkStart w:id="0" w:name="_GoBack"/>
      <w:bookmarkEnd w:id="0"/>
    </w:p>
    <w:sectPr w:rsidR="00387526" w:rsidRPr="00BD02B6" w:rsidSect="00DB192D">
      <w:headerReference w:type="first" r:id="rId16"/>
      <w:pgSz w:w="11907" w:h="16840" w:code="9"/>
      <w:pgMar w:top="993" w:right="708" w:bottom="568" w:left="1418" w:header="709" w:footer="709" w:gutter="0"/>
      <w:cols w:space="708"/>
      <w:titlePg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1E" w:rsidRDefault="00A43B1E">
      <w:r>
        <w:separator/>
      </w:r>
    </w:p>
  </w:endnote>
  <w:endnote w:type="continuationSeparator" w:id="0">
    <w:p w:rsidR="00A43B1E" w:rsidRDefault="00A4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1E" w:rsidRDefault="00A43B1E">
      <w:r>
        <w:separator/>
      </w:r>
    </w:p>
  </w:footnote>
  <w:footnote w:type="continuationSeparator" w:id="0">
    <w:p w:rsidR="00A43B1E" w:rsidRDefault="00A43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AD" w:rsidRDefault="00F47B5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1369B42F" wp14:editId="593234D5">
          <wp:simplePos x="0" y="0"/>
          <wp:positionH relativeFrom="column">
            <wp:posOffset>-900430</wp:posOffset>
          </wp:positionH>
          <wp:positionV relativeFrom="paragraph">
            <wp:posOffset>-1031875</wp:posOffset>
          </wp:positionV>
          <wp:extent cx="7800230" cy="2067339"/>
          <wp:effectExtent l="0" t="0" r="0" b="9525"/>
          <wp:wrapNone/>
          <wp:docPr id="20" name="Picture 8" descr="BELM000996-A4-PORT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ELM000996-A4-PORT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08" b="21352"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2067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06125"/>
    <w:multiLevelType w:val="hybridMultilevel"/>
    <w:tmpl w:val="D640F2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67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19"/>
    <w:rsid w:val="000273CC"/>
    <w:rsid w:val="0003613E"/>
    <w:rsid w:val="00051CD9"/>
    <w:rsid w:val="00056D8F"/>
    <w:rsid w:val="00084BED"/>
    <w:rsid w:val="000B7A31"/>
    <w:rsid w:val="001107C5"/>
    <w:rsid w:val="0012164E"/>
    <w:rsid w:val="00133F92"/>
    <w:rsid w:val="00175784"/>
    <w:rsid w:val="00176989"/>
    <w:rsid w:val="001A3C9B"/>
    <w:rsid w:val="001A3F19"/>
    <w:rsid w:val="001C4AC8"/>
    <w:rsid w:val="001C66BA"/>
    <w:rsid w:val="001D0B4D"/>
    <w:rsid w:val="001F2CB8"/>
    <w:rsid w:val="00253FF9"/>
    <w:rsid w:val="00254FEC"/>
    <w:rsid w:val="002634AF"/>
    <w:rsid w:val="002A5025"/>
    <w:rsid w:val="002A5F72"/>
    <w:rsid w:val="002C38DF"/>
    <w:rsid w:val="002D0DAC"/>
    <w:rsid w:val="002F3B3F"/>
    <w:rsid w:val="00301F40"/>
    <w:rsid w:val="00303A75"/>
    <w:rsid w:val="00315C4B"/>
    <w:rsid w:val="00322C3F"/>
    <w:rsid w:val="00323703"/>
    <w:rsid w:val="00326491"/>
    <w:rsid w:val="003277A8"/>
    <w:rsid w:val="0036399B"/>
    <w:rsid w:val="00387526"/>
    <w:rsid w:val="003A1F26"/>
    <w:rsid w:val="003A4C9D"/>
    <w:rsid w:val="003B4305"/>
    <w:rsid w:val="003B67FA"/>
    <w:rsid w:val="003C38F5"/>
    <w:rsid w:val="003C7C35"/>
    <w:rsid w:val="003E3294"/>
    <w:rsid w:val="004250AD"/>
    <w:rsid w:val="0047717C"/>
    <w:rsid w:val="00482028"/>
    <w:rsid w:val="00485CC8"/>
    <w:rsid w:val="004868B0"/>
    <w:rsid w:val="004A2A4A"/>
    <w:rsid w:val="004B7536"/>
    <w:rsid w:val="004B79A1"/>
    <w:rsid w:val="004D2CE4"/>
    <w:rsid w:val="005351A5"/>
    <w:rsid w:val="00537106"/>
    <w:rsid w:val="00540B53"/>
    <w:rsid w:val="00543618"/>
    <w:rsid w:val="005A32C0"/>
    <w:rsid w:val="005B1DAE"/>
    <w:rsid w:val="005B4561"/>
    <w:rsid w:val="005B7AB2"/>
    <w:rsid w:val="005C27F5"/>
    <w:rsid w:val="005C5011"/>
    <w:rsid w:val="005F71A5"/>
    <w:rsid w:val="00610365"/>
    <w:rsid w:val="006132F4"/>
    <w:rsid w:val="006140AD"/>
    <w:rsid w:val="00614618"/>
    <w:rsid w:val="0061570E"/>
    <w:rsid w:val="00647A6F"/>
    <w:rsid w:val="00650F01"/>
    <w:rsid w:val="006C0FCC"/>
    <w:rsid w:val="006E3E77"/>
    <w:rsid w:val="006F49EA"/>
    <w:rsid w:val="00735B1A"/>
    <w:rsid w:val="00741844"/>
    <w:rsid w:val="00763EEA"/>
    <w:rsid w:val="00767E8C"/>
    <w:rsid w:val="007D69BF"/>
    <w:rsid w:val="007F1623"/>
    <w:rsid w:val="007F4A9D"/>
    <w:rsid w:val="008006A8"/>
    <w:rsid w:val="00826657"/>
    <w:rsid w:val="0085633C"/>
    <w:rsid w:val="008927FA"/>
    <w:rsid w:val="008C66DC"/>
    <w:rsid w:val="008D3251"/>
    <w:rsid w:val="008D74CB"/>
    <w:rsid w:val="008F05FD"/>
    <w:rsid w:val="00910643"/>
    <w:rsid w:val="00925A6E"/>
    <w:rsid w:val="00942388"/>
    <w:rsid w:val="00945E67"/>
    <w:rsid w:val="00956539"/>
    <w:rsid w:val="009607E0"/>
    <w:rsid w:val="00963076"/>
    <w:rsid w:val="009643DB"/>
    <w:rsid w:val="00970B73"/>
    <w:rsid w:val="00972BB9"/>
    <w:rsid w:val="009779AC"/>
    <w:rsid w:val="00985C6F"/>
    <w:rsid w:val="009968B4"/>
    <w:rsid w:val="009C165B"/>
    <w:rsid w:val="009C2DB4"/>
    <w:rsid w:val="00A03799"/>
    <w:rsid w:val="00A10F20"/>
    <w:rsid w:val="00A11200"/>
    <w:rsid w:val="00A11B23"/>
    <w:rsid w:val="00A135EC"/>
    <w:rsid w:val="00A36719"/>
    <w:rsid w:val="00A36C87"/>
    <w:rsid w:val="00A43B1E"/>
    <w:rsid w:val="00A55823"/>
    <w:rsid w:val="00A83AF1"/>
    <w:rsid w:val="00A84B28"/>
    <w:rsid w:val="00A851F5"/>
    <w:rsid w:val="00AA25A2"/>
    <w:rsid w:val="00AA6749"/>
    <w:rsid w:val="00AB51E2"/>
    <w:rsid w:val="00AD5364"/>
    <w:rsid w:val="00AE42B6"/>
    <w:rsid w:val="00AF5EB9"/>
    <w:rsid w:val="00B368EC"/>
    <w:rsid w:val="00B54883"/>
    <w:rsid w:val="00B61F0D"/>
    <w:rsid w:val="00B64D1D"/>
    <w:rsid w:val="00B67301"/>
    <w:rsid w:val="00BA76A2"/>
    <w:rsid w:val="00BD02B6"/>
    <w:rsid w:val="00BD3E36"/>
    <w:rsid w:val="00BE27E3"/>
    <w:rsid w:val="00BE31CE"/>
    <w:rsid w:val="00C0159D"/>
    <w:rsid w:val="00C1119E"/>
    <w:rsid w:val="00C3138C"/>
    <w:rsid w:val="00C45E26"/>
    <w:rsid w:val="00C45E27"/>
    <w:rsid w:val="00C56938"/>
    <w:rsid w:val="00C6355C"/>
    <w:rsid w:val="00C96EB1"/>
    <w:rsid w:val="00CA045A"/>
    <w:rsid w:val="00CA105C"/>
    <w:rsid w:val="00CC3744"/>
    <w:rsid w:val="00CF4669"/>
    <w:rsid w:val="00CF4793"/>
    <w:rsid w:val="00D05FCD"/>
    <w:rsid w:val="00D54289"/>
    <w:rsid w:val="00D80E37"/>
    <w:rsid w:val="00D83F01"/>
    <w:rsid w:val="00D9222D"/>
    <w:rsid w:val="00D923C4"/>
    <w:rsid w:val="00D9347B"/>
    <w:rsid w:val="00DB192D"/>
    <w:rsid w:val="00DF15D2"/>
    <w:rsid w:val="00E12B87"/>
    <w:rsid w:val="00E15121"/>
    <w:rsid w:val="00E2226B"/>
    <w:rsid w:val="00E26923"/>
    <w:rsid w:val="00E454A4"/>
    <w:rsid w:val="00E73586"/>
    <w:rsid w:val="00EB7004"/>
    <w:rsid w:val="00ED2AD3"/>
    <w:rsid w:val="00EE4C41"/>
    <w:rsid w:val="00F06015"/>
    <w:rsid w:val="00F31F34"/>
    <w:rsid w:val="00F3228C"/>
    <w:rsid w:val="00F47B51"/>
    <w:rsid w:val="00F54A94"/>
    <w:rsid w:val="00F7341A"/>
    <w:rsid w:val="00F969C6"/>
    <w:rsid w:val="00FA2AF1"/>
    <w:rsid w:val="00FB01C1"/>
    <w:rsid w:val="00FB1B36"/>
    <w:rsid w:val="00FC38DC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6BA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7C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C3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3C7C35"/>
    <w:rPr>
      <w:color w:val="0000FF"/>
      <w:u w:val="single"/>
    </w:rPr>
  </w:style>
  <w:style w:type="paragraph" w:customStyle="1" w:styleId="Default">
    <w:name w:val="Default"/>
    <w:rsid w:val="00A3671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A3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2C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AA25A2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7D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C45E2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5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6BA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7C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C3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3C7C35"/>
    <w:rPr>
      <w:color w:val="0000FF"/>
      <w:u w:val="single"/>
    </w:rPr>
  </w:style>
  <w:style w:type="paragraph" w:customStyle="1" w:styleId="Default">
    <w:name w:val="Default"/>
    <w:rsid w:val="00A3671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A3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2C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AA25A2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7D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C45E2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enue.hire@belmont.wa.gov.a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venue.hire@belmont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ten\AppData\Local\Microsoft\Windows\Temporary%20Internet%20Files\Content.IE5\UDGY0RU4\Fact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 Sheet.dot</Template>
  <TotalTime>5</TotalTime>
  <Pages>1</Pages>
  <Words>262</Words>
  <Characters>1396</Characters>
  <Application>Microsoft Office Word</Application>
  <DocSecurity>0</DocSecurity>
  <Lines>66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Belmont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Payne</dc:creator>
  <cp:lastModifiedBy>Jennifer Payne</cp:lastModifiedBy>
  <cp:revision>7</cp:revision>
  <cp:lastPrinted>2018-09-03T01:47:00Z</cp:lastPrinted>
  <dcterms:created xsi:type="dcterms:W3CDTF">2018-07-25T07:46:00Z</dcterms:created>
  <dcterms:modified xsi:type="dcterms:W3CDTF">2019-06-19T04:47:00Z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Fact Sheet</vt:lpwstr>
  </property>
  <property fmtid="{D5CDD505-2E9C-101B-9397-08002B2CF9AE}" pid="3" name="DWDocClass">
    <vt:lpwstr>Temp</vt:lpwstr>
  </property>
  <property fmtid="{D5CDD505-2E9C-101B-9397-08002B2CF9AE}" pid="4" name="DWDocType">
    <vt:lpwstr>MS Word</vt:lpwstr>
  </property>
  <property fmtid="{D5CDD505-2E9C-101B-9397-08002B2CF9AE}" pid="5" name="DWDocAuthor">
    <vt:lpwstr/>
  </property>
  <property fmtid="{D5CDD505-2E9C-101B-9397-08002B2CF9AE}" pid="6" name="DWDocNo">
    <vt:i4>3036992</vt:i4>
  </property>
  <property fmtid="{D5CDD505-2E9C-101B-9397-08002B2CF9AE}" pid="7" name="DWDocSetID">
    <vt:i4>1167917</vt:i4>
  </property>
  <property fmtid="{D5CDD505-2E9C-101B-9397-08002B2CF9AE}" pid="8" name="DWDocVersion">
    <vt:i4>12</vt:i4>
  </property>
  <property fmtid="{D5CDD505-2E9C-101B-9397-08002B2CF9AE}" pid="9" name="DWDocClassId">
    <vt:lpwstr/>
  </property>
</Properties>
</file>